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C7CE7" w14:textId="46C8B864" w:rsidR="006749D7" w:rsidRPr="006B773B" w:rsidRDefault="00C611F2" w:rsidP="00D56D51">
      <w:pPr>
        <w:jc w:val="center"/>
        <w:rPr>
          <w:b/>
          <w:sz w:val="21"/>
          <w:szCs w:val="21"/>
        </w:rPr>
      </w:pPr>
      <w:r w:rsidRPr="006B773B">
        <w:rPr>
          <w:b/>
          <w:sz w:val="21"/>
          <w:szCs w:val="21"/>
        </w:rPr>
        <w:t>INFORME DE OBLIGACIONES Y CERTIFICACIÓN DEL SUPERVISOR DEL CONTRATO DE PRESTACIÓN DE SERVICIOS P</w:t>
      </w:r>
      <w:r w:rsidR="00E05B5E" w:rsidRPr="006B773B">
        <w:rPr>
          <w:b/>
          <w:sz w:val="21"/>
          <w:szCs w:val="21"/>
        </w:rPr>
        <w:t xml:space="preserve">ROFESIONALES No. </w:t>
      </w:r>
    </w:p>
    <w:p w14:paraId="09A552F9" w14:textId="77777777" w:rsidR="00D56D51" w:rsidRPr="006B773B" w:rsidRDefault="00D56D51" w:rsidP="00D56D51">
      <w:pPr>
        <w:jc w:val="center"/>
        <w:rPr>
          <w:b/>
          <w:sz w:val="21"/>
          <w:szCs w:val="21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57"/>
        <w:gridCol w:w="620"/>
        <w:gridCol w:w="513"/>
        <w:gridCol w:w="899"/>
        <w:gridCol w:w="147"/>
        <w:gridCol w:w="743"/>
        <w:gridCol w:w="244"/>
        <w:gridCol w:w="116"/>
        <w:gridCol w:w="361"/>
        <w:gridCol w:w="896"/>
        <w:gridCol w:w="146"/>
        <w:gridCol w:w="40"/>
        <w:gridCol w:w="142"/>
        <w:gridCol w:w="425"/>
        <w:gridCol w:w="782"/>
        <w:gridCol w:w="62"/>
        <w:gridCol w:w="6"/>
        <w:gridCol w:w="211"/>
        <w:gridCol w:w="356"/>
        <w:gridCol w:w="344"/>
        <w:gridCol w:w="812"/>
        <w:gridCol w:w="14"/>
        <w:gridCol w:w="315"/>
        <w:gridCol w:w="1350"/>
      </w:tblGrid>
      <w:tr w:rsidR="00C611F2" w:rsidRPr="006B773B" w14:paraId="78609EE3" w14:textId="2B13DB54" w:rsidTr="006B773B">
        <w:tc>
          <w:tcPr>
            <w:tcW w:w="10201" w:type="dxa"/>
            <w:gridSpan w:val="24"/>
            <w:shd w:val="clear" w:color="auto" w:fill="D9D9D9" w:themeFill="background1" w:themeFillShade="D9"/>
            <w:vAlign w:val="center"/>
          </w:tcPr>
          <w:p w14:paraId="33D1ED99" w14:textId="32AB65FD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000000" w:themeColor="text1"/>
                <w:spacing w:val="-3"/>
              </w:rPr>
            </w:pPr>
            <w:r w:rsidRPr="006B773B">
              <w:rPr>
                <w:b/>
              </w:rPr>
              <w:t>INFORMACIÓN GENERAL</w:t>
            </w:r>
          </w:p>
        </w:tc>
      </w:tr>
      <w:tr w:rsidR="00C611F2" w:rsidRPr="006B773B" w14:paraId="4577DE51" w14:textId="130E57D8" w:rsidTr="006B773B">
        <w:tc>
          <w:tcPr>
            <w:tcW w:w="2836" w:type="dxa"/>
            <w:gridSpan w:val="5"/>
            <w:vAlign w:val="center"/>
          </w:tcPr>
          <w:p w14:paraId="052A5E7F" w14:textId="4C596AF8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PERIODO DE EJECUCION</w:t>
            </w:r>
          </w:p>
        </w:tc>
        <w:tc>
          <w:tcPr>
            <w:tcW w:w="3957" w:type="dxa"/>
            <w:gridSpan w:val="11"/>
            <w:vAlign w:val="center"/>
          </w:tcPr>
          <w:p w14:paraId="16E00387" w14:textId="23510D2C" w:rsidR="00C611F2" w:rsidRPr="006B773B" w:rsidRDefault="00C611F2" w:rsidP="005D148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spacing w:val="-3"/>
              </w:rPr>
            </w:pPr>
          </w:p>
        </w:tc>
        <w:tc>
          <w:tcPr>
            <w:tcW w:w="1743" w:type="dxa"/>
            <w:gridSpan w:val="6"/>
            <w:vAlign w:val="center"/>
          </w:tcPr>
          <w:p w14:paraId="6B1B8C82" w14:textId="1B8FE5CC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 xml:space="preserve">PARCIAL: </w:t>
            </w:r>
          </w:p>
        </w:tc>
        <w:tc>
          <w:tcPr>
            <w:tcW w:w="1665" w:type="dxa"/>
            <w:gridSpan w:val="2"/>
            <w:vAlign w:val="center"/>
          </w:tcPr>
          <w:p w14:paraId="284CB1BE" w14:textId="52ED3917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 xml:space="preserve">FINAL: </w:t>
            </w:r>
          </w:p>
        </w:tc>
      </w:tr>
      <w:tr w:rsidR="00C611F2" w:rsidRPr="006B773B" w14:paraId="191082BF" w14:textId="48FC242E" w:rsidTr="006B773B">
        <w:tc>
          <w:tcPr>
            <w:tcW w:w="2836" w:type="dxa"/>
            <w:gridSpan w:val="5"/>
            <w:vAlign w:val="center"/>
          </w:tcPr>
          <w:p w14:paraId="538E66F4" w14:textId="1D69954C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No. DE CONTRATO Y TIPO DE CONTRATO</w:t>
            </w:r>
          </w:p>
        </w:tc>
        <w:tc>
          <w:tcPr>
            <w:tcW w:w="7365" w:type="dxa"/>
            <w:gridSpan w:val="19"/>
            <w:vAlign w:val="center"/>
          </w:tcPr>
          <w:p w14:paraId="0C04E057" w14:textId="6F38C7B7" w:rsidR="00C611F2" w:rsidRPr="006B773B" w:rsidRDefault="00770014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</w:pPr>
            <w:r w:rsidRPr="006B773B">
              <w:t>PRESTACIÓN</w:t>
            </w:r>
            <w:r w:rsidR="00FF24F4" w:rsidRPr="006B773B">
              <w:t xml:space="preserve"> DE SERVICIOS PROFESIONALES</w:t>
            </w:r>
          </w:p>
        </w:tc>
      </w:tr>
      <w:tr w:rsidR="00C611F2" w:rsidRPr="006B773B" w14:paraId="06D799C9" w14:textId="7AC88452" w:rsidTr="006B773B">
        <w:tc>
          <w:tcPr>
            <w:tcW w:w="2836" w:type="dxa"/>
            <w:gridSpan w:val="5"/>
            <w:vAlign w:val="center"/>
          </w:tcPr>
          <w:p w14:paraId="7B299F77" w14:textId="769138FB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OBJETO</w:t>
            </w:r>
          </w:p>
        </w:tc>
        <w:tc>
          <w:tcPr>
            <w:tcW w:w="7365" w:type="dxa"/>
            <w:gridSpan w:val="19"/>
            <w:vAlign w:val="center"/>
          </w:tcPr>
          <w:p w14:paraId="79894495" w14:textId="63373782" w:rsidR="00C611F2" w:rsidRPr="006B773B" w:rsidRDefault="00C611F2" w:rsidP="00E00BE5">
            <w:pPr>
              <w:jc w:val="both"/>
            </w:pPr>
          </w:p>
        </w:tc>
      </w:tr>
      <w:tr w:rsidR="00C611F2" w:rsidRPr="006B773B" w14:paraId="689AFB4E" w14:textId="38A90891" w:rsidTr="006B773B">
        <w:tc>
          <w:tcPr>
            <w:tcW w:w="2836" w:type="dxa"/>
            <w:gridSpan w:val="5"/>
            <w:vAlign w:val="center"/>
          </w:tcPr>
          <w:p w14:paraId="076C80EF" w14:textId="3C43F41D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ACTA DE INICIO</w:t>
            </w:r>
          </w:p>
        </w:tc>
        <w:tc>
          <w:tcPr>
            <w:tcW w:w="7365" w:type="dxa"/>
            <w:gridSpan w:val="19"/>
            <w:vAlign w:val="center"/>
          </w:tcPr>
          <w:p w14:paraId="47BA7DCA" w14:textId="08F17AD9" w:rsidR="00C611F2" w:rsidRPr="006B773B" w:rsidRDefault="00C611F2" w:rsidP="0049636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color w:val="000000" w:themeColor="text1"/>
                <w:spacing w:val="-3"/>
              </w:rPr>
            </w:pPr>
          </w:p>
        </w:tc>
      </w:tr>
      <w:tr w:rsidR="00C611F2" w:rsidRPr="006B773B" w14:paraId="1841E0C6" w14:textId="19D01CE7" w:rsidTr="006B773B">
        <w:tc>
          <w:tcPr>
            <w:tcW w:w="2836" w:type="dxa"/>
            <w:gridSpan w:val="5"/>
            <w:vAlign w:val="center"/>
          </w:tcPr>
          <w:p w14:paraId="6F292373" w14:textId="15F8CAFD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PLAZO DE EJECUCIÓN</w:t>
            </w:r>
          </w:p>
        </w:tc>
        <w:tc>
          <w:tcPr>
            <w:tcW w:w="2688" w:type="dxa"/>
            <w:gridSpan w:val="8"/>
            <w:vAlign w:val="center"/>
          </w:tcPr>
          <w:p w14:paraId="3F2933C3" w14:textId="584BA3F8" w:rsidR="00C611F2" w:rsidRPr="006B773B" w:rsidRDefault="00C611F2" w:rsidP="0049636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color w:val="000000" w:themeColor="text1"/>
                <w:spacing w:val="-3"/>
              </w:rPr>
            </w:pPr>
          </w:p>
        </w:tc>
        <w:tc>
          <w:tcPr>
            <w:tcW w:w="2186" w:type="dxa"/>
            <w:gridSpan w:val="7"/>
            <w:vAlign w:val="center"/>
          </w:tcPr>
          <w:p w14:paraId="30DF9826" w14:textId="52A81540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PLAZO ADICIONAL</w:t>
            </w:r>
          </w:p>
        </w:tc>
        <w:tc>
          <w:tcPr>
            <w:tcW w:w="2491" w:type="dxa"/>
            <w:gridSpan w:val="4"/>
            <w:vAlign w:val="center"/>
          </w:tcPr>
          <w:p w14:paraId="5FF17BD2" w14:textId="46FDD3E5" w:rsidR="00C611F2" w:rsidRPr="006B773B" w:rsidRDefault="00AC614B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color w:val="000000" w:themeColor="text1"/>
                <w:spacing w:val="-3"/>
              </w:rPr>
            </w:pPr>
            <w:r w:rsidRPr="006B773B">
              <w:rPr>
                <w:sz w:val="16"/>
                <w:szCs w:val="16"/>
              </w:rPr>
              <w:t>NO APLICA</w:t>
            </w:r>
          </w:p>
        </w:tc>
      </w:tr>
      <w:tr w:rsidR="00C611F2" w:rsidRPr="006B773B" w14:paraId="3CBBF13B" w14:textId="421D3ED1" w:rsidTr="006B773B">
        <w:tc>
          <w:tcPr>
            <w:tcW w:w="2836" w:type="dxa"/>
            <w:gridSpan w:val="5"/>
            <w:vAlign w:val="center"/>
          </w:tcPr>
          <w:p w14:paraId="156E1F85" w14:textId="04900635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VALOR DEL CONTRATO</w:t>
            </w:r>
          </w:p>
        </w:tc>
        <w:tc>
          <w:tcPr>
            <w:tcW w:w="2688" w:type="dxa"/>
            <w:gridSpan w:val="8"/>
            <w:vAlign w:val="center"/>
          </w:tcPr>
          <w:p w14:paraId="68C29A06" w14:textId="5FB5BDBF" w:rsidR="00C611F2" w:rsidRPr="006B773B" w:rsidRDefault="00C611F2" w:rsidP="009F293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186" w:type="dxa"/>
            <w:gridSpan w:val="7"/>
            <w:vAlign w:val="center"/>
          </w:tcPr>
          <w:p w14:paraId="29CA10BA" w14:textId="21BAE6EE" w:rsidR="00C611F2" w:rsidRPr="006B773B" w:rsidRDefault="00C611F2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VALOR ADICIONAL</w:t>
            </w:r>
          </w:p>
        </w:tc>
        <w:tc>
          <w:tcPr>
            <w:tcW w:w="2491" w:type="dxa"/>
            <w:gridSpan w:val="4"/>
            <w:vAlign w:val="center"/>
          </w:tcPr>
          <w:p w14:paraId="76FFA579" w14:textId="5182AE33" w:rsidR="00C611F2" w:rsidRPr="006B773B" w:rsidRDefault="00AC614B" w:rsidP="00C611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color w:val="000000" w:themeColor="text1"/>
                <w:spacing w:val="-3"/>
              </w:rPr>
            </w:pPr>
            <w:r w:rsidRPr="006B773B">
              <w:rPr>
                <w:sz w:val="18"/>
                <w:szCs w:val="18"/>
                <w:lang w:val="es-ES_tradnl"/>
              </w:rPr>
              <w:t>NO APLICA</w:t>
            </w:r>
          </w:p>
        </w:tc>
      </w:tr>
      <w:tr w:rsidR="00684872" w:rsidRPr="006B773B" w14:paraId="0B644D3A" w14:textId="0AAB6BB3" w:rsidTr="006B773B">
        <w:tc>
          <w:tcPr>
            <w:tcW w:w="2836" w:type="dxa"/>
            <w:gridSpan w:val="5"/>
            <w:vAlign w:val="center"/>
          </w:tcPr>
          <w:p w14:paraId="6962B91C" w14:textId="244ADEDF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CONTRATISTA</w:t>
            </w:r>
          </w:p>
        </w:tc>
        <w:tc>
          <w:tcPr>
            <w:tcW w:w="7365" w:type="dxa"/>
            <w:gridSpan w:val="19"/>
            <w:vAlign w:val="center"/>
          </w:tcPr>
          <w:p w14:paraId="6D4F74DC" w14:textId="35E3C3E4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color w:val="000000" w:themeColor="text1"/>
                <w:spacing w:val="-3"/>
              </w:rPr>
            </w:pPr>
          </w:p>
        </w:tc>
      </w:tr>
      <w:tr w:rsidR="00684872" w:rsidRPr="006B773B" w14:paraId="34FCE9B6" w14:textId="1A458D75" w:rsidTr="006B773B">
        <w:tc>
          <w:tcPr>
            <w:tcW w:w="2836" w:type="dxa"/>
            <w:gridSpan w:val="5"/>
            <w:vAlign w:val="center"/>
          </w:tcPr>
          <w:p w14:paraId="129D3B69" w14:textId="2B783CC0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C.C.</w:t>
            </w:r>
            <w:r w:rsidR="002F7D4E" w:rsidRPr="006B773B">
              <w:rPr>
                <w:b/>
                <w:bCs/>
              </w:rPr>
              <w:t>/NIT</w:t>
            </w:r>
          </w:p>
        </w:tc>
        <w:tc>
          <w:tcPr>
            <w:tcW w:w="7365" w:type="dxa"/>
            <w:gridSpan w:val="19"/>
            <w:vAlign w:val="center"/>
          </w:tcPr>
          <w:p w14:paraId="795078DF" w14:textId="265C1376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color w:val="000000" w:themeColor="text1"/>
                <w:spacing w:val="-3"/>
              </w:rPr>
            </w:pPr>
          </w:p>
        </w:tc>
      </w:tr>
      <w:tr w:rsidR="00684872" w:rsidRPr="006B773B" w14:paraId="46352AB7" w14:textId="590E19FA" w:rsidTr="006B773B">
        <w:tc>
          <w:tcPr>
            <w:tcW w:w="2836" w:type="dxa"/>
            <w:gridSpan w:val="5"/>
            <w:vAlign w:val="center"/>
          </w:tcPr>
          <w:p w14:paraId="1510F289" w14:textId="3B3C12FC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RUT</w:t>
            </w:r>
          </w:p>
        </w:tc>
        <w:tc>
          <w:tcPr>
            <w:tcW w:w="1464" w:type="dxa"/>
            <w:gridSpan w:val="4"/>
            <w:vAlign w:val="center"/>
          </w:tcPr>
          <w:p w14:paraId="3B9A1B87" w14:textId="60F25B23" w:rsidR="00684872" w:rsidRPr="006B773B" w:rsidRDefault="002F7D4E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  <w:color w:val="000000" w:themeColor="text1"/>
                <w:spacing w:val="-3"/>
              </w:rPr>
              <w:t>NIT</w:t>
            </w:r>
          </w:p>
        </w:tc>
        <w:tc>
          <w:tcPr>
            <w:tcW w:w="1649" w:type="dxa"/>
            <w:gridSpan w:val="5"/>
            <w:vAlign w:val="center"/>
          </w:tcPr>
          <w:p w14:paraId="3ED1281F" w14:textId="45D4B11C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color w:val="000000" w:themeColor="text1"/>
                <w:spacing w:val="-3"/>
              </w:rPr>
            </w:pPr>
          </w:p>
        </w:tc>
        <w:tc>
          <w:tcPr>
            <w:tcW w:w="1761" w:type="dxa"/>
            <w:gridSpan w:val="6"/>
            <w:vAlign w:val="center"/>
          </w:tcPr>
          <w:p w14:paraId="10D3C24A" w14:textId="260E4220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REGIMEN</w:t>
            </w:r>
          </w:p>
        </w:tc>
        <w:tc>
          <w:tcPr>
            <w:tcW w:w="2491" w:type="dxa"/>
            <w:gridSpan w:val="4"/>
            <w:vAlign w:val="center"/>
          </w:tcPr>
          <w:p w14:paraId="0D077C5E" w14:textId="10130149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color w:val="000000" w:themeColor="text1"/>
                <w:spacing w:val="-3"/>
              </w:rPr>
            </w:pPr>
          </w:p>
        </w:tc>
      </w:tr>
      <w:tr w:rsidR="00684872" w:rsidRPr="006B773B" w14:paraId="52000CA2" w14:textId="6AA8E46A" w:rsidTr="006B773B">
        <w:tc>
          <w:tcPr>
            <w:tcW w:w="2836" w:type="dxa"/>
            <w:gridSpan w:val="5"/>
            <w:vAlign w:val="center"/>
          </w:tcPr>
          <w:p w14:paraId="2923805C" w14:textId="0AB1321B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  <w:lang w:val="es-ES"/>
              </w:rPr>
              <w:t>ENTIDAD BANCARIA</w:t>
            </w:r>
          </w:p>
        </w:tc>
        <w:tc>
          <w:tcPr>
            <w:tcW w:w="1464" w:type="dxa"/>
            <w:gridSpan w:val="4"/>
            <w:vAlign w:val="center"/>
          </w:tcPr>
          <w:p w14:paraId="508A2E11" w14:textId="1099C02A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color w:val="000000" w:themeColor="text1"/>
                <w:spacing w:val="-3"/>
              </w:rPr>
            </w:pPr>
            <w:r w:rsidRPr="006B773B">
              <w:t>Bancolombia</w:t>
            </w:r>
          </w:p>
        </w:tc>
        <w:tc>
          <w:tcPr>
            <w:tcW w:w="1649" w:type="dxa"/>
            <w:gridSpan w:val="5"/>
            <w:vAlign w:val="center"/>
          </w:tcPr>
          <w:p w14:paraId="69922ED6" w14:textId="756DC912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</w:rPr>
              <w:t>No. De cuenta</w:t>
            </w:r>
          </w:p>
        </w:tc>
        <w:tc>
          <w:tcPr>
            <w:tcW w:w="1761" w:type="dxa"/>
            <w:gridSpan w:val="6"/>
            <w:vAlign w:val="center"/>
          </w:tcPr>
          <w:p w14:paraId="42FCD4AA" w14:textId="4C2430DA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color w:val="000000" w:themeColor="text1"/>
                <w:spacing w:val="-3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7D575A4D" w14:textId="44085002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  <w:color w:val="000000" w:themeColor="text1"/>
                <w:spacing w:val="-3"/>
              </w:rPr>
              <w:t xml:space="preserve">Ahorro </w:t>
            </w:r>
          </w:p>
        </w:tc>
        <w:tc>
          <w:tcPr>
            <w:tcW w:w="1350" w:type="dxa"/>
            <w:vAlign w:val="center"/>
          </w:tcPr>
          <w:p w14:paraId="6C4FA7B9" w14:textId="566F792D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color w:val="000000" w:themeColor="text1"/>
                <w:spacing w:val="-3"/>
              </w:rPr>
            </w:pPr>
            <w:r w:rsidRPr="006B773B">
              <w:rPr>
                <w:b/>
                <w:bCs/>
                <w:color w:val="000000" w:themeColor="text1"/>
                <w:spacing w:val="-3"/>
              </w:rPr>
              <w:t xml:space="preserve">Corriente </w:t>
            </w:r>
          </w:p>
        </w:tc>
      </w:tr>
      <w:tr w:rsidR="00684872" w:rsidRPr="006B773B" w14:paraId="65CBEFCD" w14:textId="77777777" w:rsidTr="006B773B">
        <w:tc>
          <w:tcPr>
            <w:tcW w:w="10201" w:type="dxa"/>
            <w:gridSpan w:val="24"/>
            <w:shd w:val="clear" w:color="auto" w:fill="D9D9D9" w:themeFill="background1" w:themeFillShade="D9"/>
            <w:vAlign w:val="center"/>
          </w:tcPr>
          <w:p w14:paraId="662CF550" w14:textId="5A0AFED1" w:rsidR="00684872" w:rsidRPr="006B773B" w:rsidRDefault="00684872" w:rsidP="006848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000000" w:themeColor="text1"/>
                <w:spacing w:val="-3"/>
              </w:rPr>
            </w:pPr>
            <w:r w:rsidRPr="006B773B">
              <w:rPr>
                <w:b/>
                <w:bCs/>
                <w:color w:val="000000" w:themeColor="text1"/>
                <w:lang w:val="es-ES_tradnl"/>
              </w:rPr>
              <w:t>GARANTIAS</w:t>
            </w:r>
          </w:p>
        </w:tc>
      </w:tr>
      <w:tr w:rsidR="003F31C4" w:rsidRPr="006B773B" w14:paraId="52D4E153" w14:textId="4563D982" w:rsidTr="006B773B">
        <w:tc>
          <w:tcPr>
            <w:tcW w:w="1790" w:type="dxa"/>
            <w:gridSpan w:val="3"/>
            <w:vMerge w:val="restart"/>
            <w:vAlign w:val="center"/>
          </w:tcPr>
          <w:p w14:paraId="3B3A9E3A" w14:textId="4744CA37" w:rsidR="003F31C4" w:rsidRPr="006B773B" w:rsidRDefault="003F31C4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  <w:r w:rsidRPr="006B773B">
              <w:rPr>
                <w:b/>
                <w:color w:val="000000" w:themeColor="text1"/>
                <w:sz w:val="18"/>
                <w:szCs w:val="18"/>
              </w:rPr>
              <w:t>PÓLIZA No.</w:t>
            </w:r>
          </w:p>
        </w:tc>
        <w:tc>
          <w:tcPr>
            <w:tcW w:w="3406" w:type="dxa"/>
            <w:gridSpan w:val="7"/>
            <w:vMerge w:val="restart"/>
            <w:vAlign w:val="center"/>
          </w:tcPr>
          <w:p w14:paraId="01F99F4D" w14:textId="350E89EE" w:rsidR="003F31C4" w:rsidRPr="006B773B" w:rsidRDefault="003F31C4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  <w:r w:rsidRPr="006B773B">
              <w:rPr>
                <w:b/>
                <w:color w:val="000000" w:themeColor="text1"/>
                <w:sz w:val="18"/>
                <w:szCs w:val="18"/>
              </w:rPr>
              <w:t>AMPAROS</w:t>
            </w:r>
          </w:p>
        </w:tc>
        <w:tc>
          <w:tcPr>
            <w:tcW w:w="1814" w:type="dxa"/>
            <w:gridSpan w:val="8"/>
            <w:vMerge w:val="restart"/>
            <w:vAlign w:val="center"/>
          </w:tcPr>
          <w:p w14:paraId="01F5C1AA" w14:textId="09CE4EA0" w:rsidR="003F31C4" w:rsidRPr="006B773B" w:rsidRDefault="003F31C4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  <w:r w:rsidRPr="006B773B">
              <w:rPr>
                <w:b/>
                <w:color w:val="000000" w:themeColor="text1"/>
                <w:sz w:val="18"/>
                <w:szCs w:val="18"/>
              </w:rPr>
              <w:t>VALORES ASEGURADOS</w:t>
            </w:r>
          </w:p>
        </w:tc>
        <w:tc>
          <w:tcPr>
            <w:tcW w:w="3191" w:type="dxa"/>
            <w:gridSpan w:val="6"/>
            <w:vAlign w:val="center"/>
          </w:tcPr>
          <w:p w14:paraId="229C1E27" w14:textId="2D4B90CF" w:rsidR="003F31C4" w:rsidRPr="006B773B" w:rsidRDefault="003F31C4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  <w:r w:rsidRPr="006B773B">
              <w:rPr>
                <w:b/>
                <w:color w:val="000000" w:themeColor="text1"/>
                <w:sz w:val="18"/>
                <w:szCs w:val="18"/>
              </w:rPr>
              <w:t>VIGENCIAS</w:t>
            </w:r>
          </w:p>
        </w:tc>
      </w:tr>
      <w:tr w:rsidR="003F31C4" w:rsidRPr="006B773B" w14:paraId="2F9C4797" w14:textId="4AC27109" w:rsidTr="006B773B">
        <w:tc>
          <w:tcPr>
            <w:tcW w:w="1790" w:type="dxa"/>
            <w:gridSpan w:val="3"/>
            <w:vMerge/>
            <w:vAlign w:val="center"/>
          </w:tcPr>
          <w:p w14:paraId="07DDD49F" w14:textId="77777777" w:rsidR="003F31C4" w:rsidRPr="006B773B" w:rsidRDefault="003F31C4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</w:p>
        </w:tc>
        <w:tc>
          <w:tcPr>
            <w:tcW w:w="3406" w:type="dxa"/>
            <w:gridSpan w:val="7"/>
            <w:vMerge/>
            <w:vAlign w:val="center"/>
          </w:tcPr>
          <w:p w14:paraId="64329B6C" w14:textId="77777777" w:rsidR="003F31C4" w:rsidRPr="006B773B" w:rsidRDefault="003F31C4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</w:p>
        </w:tc>
        <w:tc>
          <w:tcPr>
            <w:tcW w:w="1814" w:type="dxa"/>
            <w:gridSpan w:val="8"/>
            <w:vMerge/>
            <w:vAlign w:val="center"/>
          </w:tcPr>
          <w:p w14:paraId="048158E7" w14:textId="77777777" w:rsidR="003F31C4" w:rsidRPr="006B773B" w:rsidRDefault="003F31C4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</w:p>
        </w:tc>
        <w:tc>
          <w:tcPr>
            <w:tcW w:w="1526" w:type="dxa"/>
            <w:gridSpan w:val="4"/>
            <w:vAlign w:val="center"/>
          </w:tcPr>
          <w:p w14:paraId="713C4126" w14:textId="46FF139D" w:rsidR="003F31C4" w:rsidRPr="006B773B" w:rsidRDefault="003F31C4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  <w:r w:rsidRPr="006B773B">
              <w:rPr>
                <w:b/>
                <w:color w:val="000000" w:themeColor="text1"/>
                <w:sz w:val="18"/>
                <w:szCs w:val="18"/>
              </w:rPr>
              <w:t>FECHA INICIO</w:t>
            </w:r>
          </w:p>
        </w:tc>
        <w:tc>
          <w:tcPr>
            <w:tcW w:w="1665" w:type="dxa"/>
            <w:gridSpan w:val="2"/>
            <w:vAlign w:val="center"/>
          </w:tcPr>
          <w:p w14:paraId="20773ED6" w14:textId="42A053A3" w:rsidR="003F31C4" w:rsidRPr="006B773B" w:rsidRDefault="003F31C4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  <w:r w:rsidRPr="006B773B">
              <w:rPr>
                <w:b/>
                <w:color w:val="000000" w:themeColor="text1"/>
                <w:sz w:val="18"/>
                <w:szCs w:val="18"/>
              </w:rPr>
              <w:t>FECHA FINAL</w:t>
            </w:r>
          </w:p>
        </w:tc>
      </w:tr>
      <w:tr w:rsidR="003F31C4" w:rsidRPr="006B773B" w14:paraId="2DAEDD3B" w14:textId="5F174D63" w:rsidTr="006B773B">
        <w:tc>
          <w:tcPr>
            <w:tcW w:w="1790" w:type="dxa"/>
            <w:gridSpan w:val="3"/>
            <w:vAlign w:val="center"/>
          </w:tcPr>
          <w:p w14:paraId="62DCEBA5" w14:textId="0A54034C" w:rsidR="003F31C4" w:rsidRPr="006B773B" w:rsidRDefault="004C0693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000000" w:themeColor="text1"/>
                <w:lang w:val="es-ES_tradnl"/>
              </w:rPr>
            </w:pPr>
            <w:r w:rsidRPr="006B773B">
              <w:rPr>
                <w:color w:val="000000" w:themeColor="text1"/>
              </w:rPr>
              <w:t>NO APLICA</w:t>
            </w:r>
          </w:p>
        </w:tc>
        <w:tc>
          <w:tcPr>
            <w:tcW w:w="3406" w:type="dxa"/>
            <w:gridSpan w:val="7"/>
            <w:vAlign w:val="center"/>
          </w:tcPr>
          <w:p w14:paraId="50490BCE" w14:textId="722782B1" w:rsidR="003F31C4" w:rsidRPr="006B773B" w:rsidRDefault="004C0693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  <w:r w:rsidRPr="006B773B">
              <w:rPr>
                <w:color w:val="000000" w:themeColor="text1"/>
              </w:rPr>
              <w:t>NO APLICA</w:t>
            </w:r>
          </w:p>
        </w:tc>
        <w:tc>
          <w:tcPr>
            <w:tcW w:w="1814" w:type="dxa"/>
            <w:gridSpan w:val="8"/>
            <w:vAlign w:val="center"/>
          </w:tcPr>
          <w:p w14:paraId="1D56C923" w14:textId="1E1480FF" w:rsidR="003F31C4" w:rsidRPr="006B773B" w:rsidRDefault="004C0693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  <w:r w:rsidRPr="006B773B">
              <w:rPr>
                <w:color w:val="000000" w:themeColor="text1"/>
              </w:rPr>
              <w:t>NO APLICA</w:t>
            </w:r>
          </w:p>
        </w:tc>
        <w:tc>
          <w:tcPr>
            <w:tcW w:w="1526" w:type="dxa"/>
            <w:gridSpan w:val="4"/>
            <w:vAlign w:val="center"/>
          </w:tcPr>
          <w:p w14:paraId="256EFB63" w14:textId="4C632684" w:rsidR="003F31C4" w:rsidRPr="006B773B" w:rsidRDefault="004C0693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  <w:r w:rsidRPr="006B773B">
              <w:rPr>
                <w:color w:val="000000" w:themeColor="text1"/>
              </w:rPr>
              <w:t>NO APLICA</w:t>
            </w:r>
          </w:p>
        </w:tc>
        <w:tc>
          <w:tcPr>
            <w:tcW w:w="1665" w:type="dxa"/>
            <w:gridSpan w:val="2"/>
            <w:vAlign w:val="center"/>
          </w:tcPr>
          <w:p w14:paraId="1C00B23F" w14:textId="5653BF16" w:rsidR="003F31C4" w:rsidRPr="006B773B" w:rsidRDefault="004C0693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bCs/>
                <w:color w:val="000000" w:themeColor="text1"/>
                <w:lang w:val="es-ES_tradnl"/>
              </w:rPr>
            </w:pPr>
            <w:r w:rsidRPr="006B773B">
              <w:rPr>
                <w:color w:val="000000" w:themeColor="text1"/>
              </w:rPr>
              <w:t>NO APLICA</w:t>
            </w:r>
          </w:p>
        </w:tc>
      </w:tr>
      <w:tr w:rsidR="003F31C4" w:rsidRPr="006B773B" w14:paraId="3C9D222F" w14:textId="77777777" w:rsidTr="006B773B">
        <w:tc>
          <w:tcPr>
            <w:tcW w:w="10201" w:type="dxa"/>
            <w:gridSpan w:val="24"/>
            <w:shd w:val="clear" w:color="auto" w:fill="D9D9D9" w:themeFill="background1" w:themeFillShade="D9"/>
            <w:vAlign w:val="center"/>
          </w:tcPr>
          <w:p w14:paraId="7D518D0D" w14:textId="1DAA4645" w:rsidR="003F31C4" w:rsidRPr="006B773B" w:rsidRDefault="003F31C4" w:rsidP="003F31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smallCaps/>
              </w:rPr>
              <w:t xml:space="preserve">APORTES </w:t>
            </w:r>
            <w:r w:rsidR="00E00BE5" w:rsidRPr="006B773B">
              <w:rPr>
                <w:b/>
                <w:smallCaps/>
              </w:rPr>
              <w:t>AL SISTEMA</w:t>
            </w:r>
            <w:r w:rsidRPr="006B773B">
              <w:rPr>
                <w:b/>
                <w:smallCaps/>
              </w:rPr>
              <w:t xml:space="preserve"> DE SEGURIDAD SOCIAL</w:t>
            </w:r>
          </w:p>
        </w:tc>
      </w:tr>
      <w:tr w:rsidR="00EE00B4" w:rsidRPr="006B773B" w14:paraId="1C01DB00" w14:textId="134ACF8F" w:rsidTr="006B773B">
        <w:tc>
          <w:tcPr>
            <w:tcW w:w="3579" w:type="dxa"/>
            <w:gridSpan w:val="6"/>
            <w:vAlign w:val="center"/>
          </w:tcPr>
          <w:p w14:paraId="40DA9138" w14:textId="459A8A06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>TIPO DE APORTE</w:t>
            </w:r>
          </w:p>
        </w:tc>
        <w:tc>
          <w:tcPr>
            <w:tcW w:w="1763" w:type="dxa"/>
            <w:gridSpan w:val="5"/>
            <w:vAlign w:val="center"/>
          </w:tcPr>
          <w:p w14:paraId="41020E79" w14:textId="54ADD342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>VALOR PAGADO</w:t>
            </w:r>
          </w:p>
        </w:tc>
        <w:tc>
          <w:tcPr>
            <w:tcW w:w="1389" w:type="dxa"/>
            <w:gridSpan w:val="4"/>
            <w:vAlign w:val="center"/>
          </w:tcPr>
          <w:p w14:paraId="3D9681C5" w14:textId="2B8E64F8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>NO. PLANILLA</w:t>
            </w:r>
          </w:p>
        </w:tc>
        <w:tc>
          <w:tcPr>
            <w:tcW w:w="1805" w:type="dxa"/>
            <w:gridSpan w:val="7"/>
            <w:vAlign w:val="center"/>
          </w:tcPr>
          <w:p w14:paraId="277A1734" w14:textId="3E6CA579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>MES DEL APORTE</w:t>
            </w:r>
          </w:p>
        </w:tc>
        <w:tc>
          <w:tcPr>
            <w:tcW w:w="1665" w:type="dxa"/>
            <w:gridSpan w:val="2"/>
            <w:vAlign w:val="center"/>
          </w:tcPr>
          <w:p w14:paraId="38094E95" w14:textId="6914E1B4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bCs/>
                <w:color w:val="000000" w:themeColor="text1"/>
                <w:sz w:val="18"/>
                <w:szCs w:val="18"/>
                <w:lang w:val="es-ES_tradnl"/>
              </w:rPr>
              <w:t>FECHA DE PAGO</w:t>
            </w:r>
          </w:p>
        </w:tc>
      </w:tr>
      <w:tr w:rsidR="00EE00B4" w:rsidRPr="006B773B" w14:paraId="60FB6320" w14:textId="03B1BD05" w:rsidTr="006B773B">
        <w:tc>
          <w:tcPr>
            <w:tcW w:w="3579" w:type="dxa"/>
            <w:gridSpan w:val="6"/>
            <w:vAlign w:val="center"/>
          </w:tcPr>
          <w:p w14:paraId="64A5F355" w14:textId="650664E3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color w:val="000000" w:themeColor="text1"/>
                <w:sz w:val="18"/>
                <w:szCs w:val="18"/>
                <w:lang w:val="es-ES_tradnl"/>
              </w:rPr>
              <w:t>APORTES OBLIGATORIOS EN SALUD</w:t>
            </w:r>
          </w:p>
        </w:tc>
        <w:tc>
          <w:tcPr>
            <w:tcW w:w="1763" w:type="dxa"/>
            <w:gridSpan w:val="5"/>
            <w:vAlign w:val="center"/>
          </w:tcPr>
          <w:p w14:paraId="4D74F279" w14:textId="6AC378FC" w:rsidR="00EE00B4" w:rsidRPr="006B773B" w:rsidRDefault="00EE00B4" w:rsidP="00E00B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14:paraId="1A86E9B2" w14:textId="5A825125" w:rsidR="009C177F" w:rsidRPr="006B773B" w:rsidRDefault="00907CFB" w:rsidP="00E00B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eastAsiaTheme="minorHAnsi"/>
                <w:bCs/>
                <w:highlight w:val="yellow"/>
                <w:lang w:val="es-MX"/>
              </w:rPr>
            </w:pPr>
            <w:r w:rsidRPr="006B773B">
              <w:rPr>
                <w:rFonts w:eastAsiaTheme="minorHAnsi"/>
                <w:bCs/>
                <w:lang w:val="es-MX"/>
              </w:rPr>
              <w:t xml:space="preserve"> </w:t>
            </w:r>
          </w:p>
        </w:tc>
        <w:tc>
          <w:tcPr>
            <w:tcW w:w="1805" w:type="dxa"/>
            <w:gridSpan w:val="7"/>
            <w:vMerge w:val="restart"/>
            <w:vAlign w:val="center"/>
          </w:tcPr>
          <w:p w14:paraId="16E8185D" w14:textId="014844FF" w:rsidR="009C177F" w:rsidRPr="006B773B" w:rsidRDefault="009C177F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vMerge w:val="restart"/>
            <w:vAlign w:val="center"/>
          </w:tcPr>
          <w:p w14:paraId="54AD2A87" w14:textId="420F7538" w:rsidR="00EE00B4" w:rsidRPr="006B773B" w:rsidRDefault="00EE00B4" w:rsidP="005D148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EE00B4" w:rsidRPr="006B773B" w14:paraId="22B8D817" w14:textId="77777777" w:rsidTr="006B773B">
        <w:tc>
          <w:tcPr>
            <w:tcW w:w="3579" w:type="dxa"/>
            <w:gridSpan w:val="6"/>
            <w:vAlign w:val="center"/>
          </w:tcPr>
          <w:p w14:paraId="569C22BA" w14:textId="47E1975C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color w:val="000000" w:themeColor="text1"/>
                <w:sz w:val="18"/>
                <w:szCs w:val="18"/>
                <w:lang w:val="es-ES_tradnl"/>
              </w:rPr>
              <w:t>APORTES OBLIGATORIOS EN PENSIÓN</w:t>
            </w:r>
          </w:p>
        </w:tc>
        <w:tc>
          <w:tcPr>
            <w:tcW w:w="1763" w:type="dxa"/>
            <w:gridSpan w:val="5"/>
            <w:vAlign w:val="center"/>
          </w:tcPr>
          <w:p w14:paraId="3EED1150" w14:textId="1D32CC60" w:rsidR="00EE00B4" w:rsidRPr="006B773B" w:rsidRDefault="00EE00B4" w:rsidP="00E00B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14:paraId="27BDF870" w14:textId="77777777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1805" w:type="dxa"/>
            <w:gridSpan w:val="7"/>
            <w:vMerge/>
            <w:vAlign w:val="center"/>
          </w:tcPr>
          <w:p w14:paraId="3DF0BA61" w14:textId="77777777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14:paraId="572ADEF9" w14:textId="77777777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</w:tr>
      <w:tr w:rsidR="00EE00B4" w:rsidRPr="006B773B" w14:paraId="56ED4EA5" w14:textId="77777777" w:rsidTr="006B773B">
        <w:tc>
          <w:tcPr>
            <w:tcW w:w="3579" w:type="dxa"/>
            <w:gridSpan w:val="6"/>
            <w:vAlign w:val="center"/>
          </w:tcPr>
          <w:p w14:paraId="010A0F9B" w14:textId="74B0DE4F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color w:val="000000" w:themeColor="text1"/>
                <w:sz w:val="18"/>
                <w:szCs w:val="18"/>
                <w:lang w:val="es-ES_tradnl"/>
              </w:rPr>
              <w:t>APORTES ARL (*)</w:t>
            </w:r>
          </w:p>
        </w:tc>
        <w:tc>
          <w:tcPr>
            <w:tcW w:w="1763" w:type="dxa"/>
            <w:gridSpan w:val="5"/>
            <w:vAlign w:val="center"/>
          </w:tcPr>
          <w:p w14:paraId="7A056188" w14:textId="62A6D2F2" w:rsidR="00EE00B4" w:rsidRPr="006B773B" w:rsidRDefault="00EE00B4" w:rsidP="00E00B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14:paraId="3B7B8F66" w14:textId="77777777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1805" w:type="dxa"/>
            <w:gridSpan w:val="7"/>
            <w:vMerge/>
            <w:vAlign w:val="center"/>
          </w:tcPr>
          <w:p w14:paraId="0E391E24" w14:textId="77777777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14:paraId="4045F5A3" w14:textId="77777777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</w:tr>
      <w:tr w:rsidR="00EE00B4" w:rsidRPr="006B773B" w14:paraId="5EE8359E" w14:textId="77777777" w:rsidTr="006B773B">
        <w:tc>
          <w:tcPr>
            <w:tcW w:w="3579" w:type="dxa"/>
            <w:gridSpan w:val="6"/>
            <w:vAlign w:val="center"/>
          </w:tcPr>
          <w:p w14:paraId="1B45D5F1" w14:textId="54799659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color w:val="000000" w:themeColor="text1"/>
                <w:sz w:val="18"/>
                <w:szCs w:val="18"/>
                <w:lang w:val="es-ES_tradnl"/>
              </w:rPr>
            </w:pPr>
            <w:r w:rsidRPr="006B773B">
              <w:rPr>
                <w:color w:val="000000" w:themeColor="text1"/>
                <w:sz w:val="18"/>
                <w:szCs w:val="18"/>
                <w:lang w:val="es-ES_tradnl"/>
              </w:rPr>
              <w:t>PAGO TOTAL</w:t>
            </w:r>
          </w:p>
        </w:tc>
        <w:tc>
          <w:tcPr>
            <w:tcW w:w="1763" w:type="dxa"/>
            <w:gridSpan w:val="5"/>
            <w:vAlign w:val="center"/>
          </w:tcPr>
          <w:p w14:paraId="612D4728" w14:textId="357E2C25" w:rsidR="00EE00B4" w:rsidRPr="006B773B" w:rsidRDefault="00EE00B4" w:rsidP="00337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14:paraId="210FA3BF" w14:textId="77777777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1805" w:type="dxa"/>
            <w:gridSpan w:val="7"/>
            <w:vMerge/>
            <w:vAlign w:val="center"/>
          </w:tcPr>
          <w:p w14:paraId="7009A489" w14:textId="77777777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14:paraId="3CFA06EB" w14:textId="77777777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</w:tr>
      <w:tr w:rsidR="00EE00B4" w:rsidRPr="006B773B" w14:paraId="78635FB7" w14:textId="77777777" w:rsidTr="006B773B">
        <w:tc>
          <w:tcPr>
            <w:tcW w:w="10201" w:type="dxa"/>
            <w:gridSpan w:val="24"/>
            <w:shd w:val="clear" w:color="auto" w:fill="D9D9D9" w:themeFill="background1" w:themeFillShade="D9"/>
            <w:vAlign w:val="center"/>
          </w:tcPr>
          <w:p w14:paraId="2E406B5B" w14:textId="402FD066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</w:rPr>
              <w:t>INFORMACION FINANCIERA</w:t>
            </w:r>
          </w:p>
        </w:tc>
      </w:tr>
      <w:tr w:rsidR="00EE00B4" w:rsidRPr="006B773B" w14:paraId="38EB4D68" w14:textId="07EC538E" w:rsidTr="006B773B">
        <w:tc>
          <w:tcPr>
            <w:tcW w:w="657" w:type="dxa"/>
            <w:vAlign w:val="center"/>
          </w:tcPr>
          <w:p w14:paraId="382D3231" w14:textId="796BA210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sz w:val="18"/>
                <w:szCs w:val="18"/>
              </w:rPr>
              <w:t>Pago No.</w:t>
            </w:r>
          </w:p>
        </w:tc>
        <w:tc>
          <w:tcPr>
            <w:tcW w:w="3166" w:type="dxa"/>
            <w:gridSpan w:val="6"/>
            <w:vAlign w:val="center"/>
          </w:tcPr>
          <w:p w14:paraId="54DA991F" w14:textId="31353FA4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sz w:val="18"/>
                <w:szCs w:val="18"/>
              </w:rPr>
              <w:t>Valor total del contrato (incluidas adiciones y modificaciones)</w:t>
            </w:r>
          </w:p>
        </w:tc>
        <w:tc>
          <w:tcPr>
            <w:tcW w:w="1559" w:type="dxa"/>
            <w:gridSpan w:val="5"/>
            <w:vAlign w:val="center"/>
          </w:tcPr>
          <w:p w14:paraId="19E94C34" w14:textId="62D74BEB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sz w:val="18"/>
                <w:szCs w:val="18"/>
              </w:rPr>
              <w:t>Adiciones y modificaciones</w:t>
            </w:r>
          </w:p>
        </w:tc>
        <w:tc>
          <w:tcPr>
            <w:tcW w:w="1417" w:type="dxa"/>
            <w:gridSpan w:val="5"/>
            <w:vAlign w:val="center"/>
          </w:tcPr>
          <w:p w14:paraId="3A91598C" w14:textId="7888724D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sz w:val="18"/>
                <w:szCs w:val="18"/>
              </w:rPr>
              <w:t>Valor a pagar</w:t>
            </w:r>
          </w:p>
        </w:tc>
        <w:tc>
          <w:tcPr>
            <w:tcW w:w="1723" w:type="dxa"/>
            <w:gridSpan w:val="4"/>
            <w:vAlign w:val="center"/>
          </w:tcPr>
          <w:p w14:paraId="5DED57B4" w14:textId="2595DE73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sz w:val="18"/>
                <w:szCs w:val="18"/>
              </w:rPr>
              <w:t>Ejecutado (incluido a pagar)</w:t>
            </w:r>
          </w:p>
        </w:tc>
        <w:tc>
          <w:tcPr>
            <w:tcW w:w="1679" w:type="dxa"/>
            <w:gridSpan w:val="3"/>
            <w:vAlign w:val="center"/>
          </w:tcPr>
          <w:p w14:paraId="104E248A" w14:textId="0183999A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6"/>
                <w:szCs w:val="16"/>
              </w:rPr>
            </w:pPr>
            <w:r w:rsidRPr="006B773B">
              <w:rPr>
                <w:b/>
                <w:sz w:val="18"/>
                <w:szCs w:val="18"/>
              </w:rPr>
              <w:t>Saldo pendiente por pagar</w:t>
            </w:r>
          </w:p>
        </w:tc>
      </w:tr>
      <w:tr w:rsidR="00EE00B4" w:rsidRPr="006B773B" w14:paraId="22F21ECD" w14:textId="77777777" w:rsidTr="006B773B">
        <w:tc>
          <w:tcPr>
            <w:tcW w:w="657" w:type="dxa"/>
            <w:vAlign w:val="center"/>
          </w:tcPr>
          <w:p w14:paraId="25452CFA" w14:textId="7FD88677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6" w:type="dxa"/>
            <w:gridSpan w:val="6"/>
            <w:vAlign w:val="center"/>
          </w:tcPr>
          <w:p w14:paraId="6FAA5620" w14:textId="77777777" w:rsidR="004C0693" w:rsidRPr="006B773B" w:rsidRDefault="004C0693" w:rsidP="002447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sz w:val="18"/>
                <w:szCs w:val="18"/>
                <w:lang w:val="es-ES_tradnl"/>
              </w:rPr>
            </w:pPr>
          </w:p>
          <w:p w14:paraId="69DB3129" w14:textId="0D6B63D3" w:rsidR="00EE00B4" w:rsidRPr="006B773B" w:rsidRDefault="00244738" w:rsidP="00E00B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b/>
                <w:sz w:val="18"/>
                <w:szCs w:val="18"/>
              </w:rPr>
            </w:pPr>
            <w:r w:rsidRPr="006B773B">
              <w:rPr>
                <w:sz w:val="18"/>
                <w:szCs w:val="18"/>
                <w:lang w:val="es-ES_tradnl"/>
              </w:rPr>
              <w:t xml:space="preserve">             </w:t>
            </w:r>
          </w:p>
        </w:tc>
        <w:tc>
          <w:tcPr>
            <w:tcW w:w="1559" w:type="dxa"/>
            <w:gridSpan w:val="5"/>
            <w:vAlign w:val="center"/>
          </w:tcPr>
          <w:p w14:paraId="7071EE65" w14:textId="77777777" w:rsidR="004C0693" w:rsidRPr="006B773B" w:rsidRDefault="004C0693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sz w:val="18"/>
                <w:szCs w:val="18"/>
                <w:lang w:val="es-ES_tradnl"/>
              </w:rPr>
            </w:pPr>
          </w:p>
          <w:p w14:paraId="1A49D32E" w14:textId="77777777" w:rsidR="004C0693" w:rsidRPr="006B773B" w:rsidRDefault="004C0693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sz w:val="18"/>
                <w:szCs w:val="18"/>
                <w:lang w:val="es-ES_tradnl"/>
              </w:rPr>
            </w:pPr>
          </w:p>
          <w:p w14:paraId="18F9D088" w14:textId="2FF2A188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42C1B4B1" w14:textId="22AB904E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3" w:type="dxa"/>
            <w:gridSpan w:val="4"/>
            <w:vAlign w:val="center"/>
          </w:tcPr>
          <w:p w14:paraId="1C3DC87D" w14:textId="651EACBC" w:rsidR="00EE00B4" w:rsidRPr="006B773B" w:rsidRDefault="00EE00B4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29E577BF" w14:textId="77777777" w:rsidR="00244738" w:rsidRPr="006B773B" w:rsidRDefault="00244738" w:rsidP="00D647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sz w:val="18"/>
                <w:szCs w:val="18"/>
                <w:lang w:val="es-ES_tradnl"/>
              </w:rPr>
            </w:pPr>
          </w:p>
          <w:p w14:paraId="09412341" w14:textId="1BD6C2C2" w:rsidR="00EE00B4" w:rsidRPr="006B773B" w:rsidRDefault="00EE00B4" w:rsidP="0049636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EE00B4" w:rsidRPr="006B773B" w14:paraId="5ED250E2" w14:textId="77777777" w:rsidTr="006B773B">
        <w:tc>
          <w:tcPr>
            <w:tcW w:w="10201" w:type="dxa"/>
            <w:gridSpan w:val="24"/>
            <w:shd w:val="clear" w:color="auto" w:fill="D9D9D9" w:themeFill="background1" w:themeFillShade="D9"/>
            <w:vAlign w:val="center"/>
          </w:tcPr>
          <w:p w14:paraId="7140D257" w14:textId="39683C03" w:rsidR="00EE00B4" w:rsidRPr="006B773B" w:rsidRDefault="00E05B5E" w:rsidP="00EE00B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</w:rPr>
              <w:t>INFORMACION PRESUPUESTAL</w:t>
            </w:r>
          </w:p>
        </w:tc>
      </w:tr>
      <w:tr w:rsidR="00E05B5E" w:rsidRPr="006B773B" w14:paraId="0125B9DB" w14:textId="635D7525" w:rsidTr="006B773B">
        <w:tc>
          <w:tcPr>
            <w:tcW w:w="2689" w:type="dxa"/>
            <w:gridSpan w:val="4"/>
            <w:vAlign w:val="center"/>
          </w:tcPr>
          <w:p w14:paraId="56C29046" w14:textId="352DECE5" w:rsidR="00E05B5E" w:rsidRPr="006B773B" w:rsidRDefault="00E05B5E" w:rsidP="00E05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bCs/>
                <w:szCs w:val="16"/>
                <w:lang w:val="es-ES"/>
              </w:rPr>
              <w:t xml:space="preserve">C.D. P </w:t>
            </w:r>
          </w:p>
        </w:tc>
        <w:tc>
          <w:tcPr>
            <w:tcW w:w="2693" w:type="dxa"/>
            <w:gridSpan w:val="8"/>
            <w:vAlign w:val="center"/>
          </w:tcPr>
          <w:p w14:paraId="70327D57" w14:textId="123ED9E3" w:rsidR="00E05B5E" w:rsidRPr="006B773B" w:rsidRDefault="00E05B5E" w:rsidP="00E05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bCs/>
                <w:szCs w:val="16"/>
                <w:lang w:val="es-ES"/>
              </w:rPr>
              <w:t xml:space="preserve">R.P </w:t>
            </w:r>
          </w:p>
        </w:tc>
        <w:tc>
          <w:tcPr>
            <w:tcW w:w="1984" w:type="dxa"/>
            <w:gridSpan w:val="7"/>
            <w:vAlign w:val="center"/>
          </w:tcPr>
          <w:p w14:paraId="18E5B86E" w14:textId="1ADE3258" w:rsidR="00E05B5E" w:rsidRPr="006B773B" w:rsidRDefault="00E05B5E" w:rsidP="00E05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bCs/>
                <w:szCs w:val="16"/>
                <w:lang w:val="es-ES"/>
              </w:rPr>
              <w:t>FUENTE</w:t>
            </w:r>
          </w:p>
        </w:tc>
        <w:tc>
          <w:tcPr>
            <w:tcW w:w="2835" w:type="dxa"/>
            <w:gridSpan w:val="5"/>
            <w:vAlign w:val="center"/>
          </w:tcPr>
          <w:p w14:paraId="13640454" w14:textId="54927928" w:rsidR="00E05B5E" w:rsidRPr="006B773B" w:rsidRDefault="00E05B5E" w:rsidP="00E05B5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bCs/>
                <w:szCs w:val="16"/>
                <w:lang w:val="es-ES"/>
              </w:rPr>
              <w:t xml:space="preserve">VALOR </w:t>
            </w:r>
          </w:p>
        </w:tc>
      </w:tr>
      <w:tr w:rsidR="006749D7" w:rsidRPr="006B773B" w14:paraId="126425BD" w14:textId="3FA0A6ED" w:rsidTr="006B773B">
        <w:tc>
          <w:tcPr>
            <w:tcW w:w="2689" w:type="dxa"/>
            <w:gridSpan w:val="4"/>
            <w:vAlign w:val="center"/>
          </w:tcPr>
          <w:p w14:paraId="029467F0" w14:textId="69D14DC7" w:rsidR="006749D7" w:rsidRPr="006B773B" w:rsidRDefault="006749D7" w:rsidP="00337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vAlign w:val="center"/>
          </w:tcPr>
          <w:p w14:paraId="3513C2B4" w14:textId="222992C3" w:rsidR="006749D7" w:rsidRPr="006B773B" w:rsidRDefault="006749D7" w:rsidP="009F293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 w:val="restart"/>
            <w:vAlign w:val="center"/>
          </w:tcPr>
          <w:p w14:paraId="41EA3ACE" w14:textId="775B247E" w:rsidR="00337055" w:rsidRPr="006B773B" w:rsidRDefault="00337055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 w:val="restart"/>
            <w:vAlign w:val="center"/>
          </w:tcPr>
          <w:p w14:paraId="721A3C3D" w14:textId="77777777" w:rsidR="00ED595D" w:rsidRPr="006B773B" w:rsidRDefault="00ED595D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8"/>
                <w:szCs w:val="18"/>
                <w:lang w:val="es-ES_tradnl"/>
              </w:rPr>
            </w:pPr>
          </w:p>
          <w:p w14:paraId="1130A39F" w14:textId="69C6F8A9" w:rsidR="006749D7" w:rsidRPr="006B773B" w:rsidRDefault="006749D7" w:rsidP="0049636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6749D7" w:rsidRPr="006B773B" w14:paraId="3D1023B6" w14:textId="6E7B3F72" w:rsidTr="006B773B">
        <w:tc>
          <w:tcPr>
            <w:tcW w:w="1277" w:type="dxa"/>
            <w:gridSpan w:val="2"/>
            <w:vAlign w:val="center"/>
          </w:tcPr>
          <w:p w14:paraId="0C3DE1E7" w14:textId="3829D927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sz w:val="18"/>
                <w:szCs w:val="18"/>
              </w:rPr>
              <w:t>SERIAL</w:t>
            </w:r>
          </w:p>
        </w:tc>
        <w:tc>
          <w:tcPr>
            <w:tcW w:w="1412" w:type="dxa"/>
            <w:gridSpan w:val="2"/>
            <w:vAlign w:val="center"/>
          </w:tcPr>
          <w:p w14:paraId="34935E6C" w14:textId="010BC6C5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530103A9" w14:textId="173BD932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sz w:val="18"/>
                <w:szCs w:val="18"/>
              </w:rPr>
              <w:t>SERIAL</w:t>
            </w:r>
          </w:p>
        </w:tc>
        <w:tc>
          <w:tcPr>
            <w:tcW w:w="1443" w:type="dxa"/>
            <w:gridSpan w:val="4"/>
            <w:vAlign w:val="center"/>
          </w:tcPr>
          <w:p w14:paraId="04AF940E" w14:textId="28D4A22A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vAlign w:val="center"/>
          </w:tcPr>
          <w:p w14:paraId="28FC983E" w14:textId="7CF601CA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14:paraId="093DEB6F" w14:textId="77777777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6749D7" w:rsidRPr="006B773B" w14:paraId="417B3491" w14:textId="77777777" w:rsidTr="006B773B">
        <w:tc>
          <w:tcPr>
            <w:tcW w:w="2689" w:type="dxa"/>
            <w:gridSpan w:val="4"/>
            <w:vAlign w:val="center"/>
          </w:tcPr>
          <w:p w14:paraId="3072FD69" w14:textId="411E02FB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bCs/>
                <w:szCs w:val="16"/>
                <w:lang w:val="es-ES"/>
              </w:rPr>
              <w:t>C.D. P - ADICIONAL</w:t>
            </w:r>
          </w:p>
        </w:tc>
        <w:tc>
          <w:tcPr>
            <w:tcW w:w="2693" w:type="dxa"/>
            <w:gridSpan w:val="8"/>
            <w:vAlign w:val="center"/>
          </w:tcPr>
          <w:p w14:paraId="613DC3D3" w14:textId="4B76F78A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bCs/>
                <w:szCs w:val="16"/>
                <w:lang w:val="es-ES"/>
              </w:rPr>
              <w:t>R. P - ADICIONAL</w:t>
            </w:r>
          </w:p>
        </w:tc>
        <w:tc>
          <w:tcPr>
            <w:tcW w:w="1984" w:type="dxa"/>
            <w:gridSpan w:val="7"/>
            <w:vAlign w:val="center"/>
          </w:tcPr>
          <w:p w14:paraId="198E6B11" w14:textId="6043950F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bCs/>
                <w:szCs w:val="16"/>
                <w:lang w:val="es-ES"/>
              </w:rPr>
              <w:t>FUENTE</w:t>
            </w:r>
          </w:p>
        </w:tc>
        <w:tc>
          <w:tcPr>
            <w:tcW w:w="2835" w:type="dxa"/>
            <w:gridSpan w:val="5"/>
            <w:vAlign w:val="center"/>
          </w:tcPr>
          <w:p w14:paraId="07AE36DB" w14:textId="04BCF33B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bCs/>
                <w:szCs w:val="16"/>
                <w:lang w:val="es-ES"/>
              </w:rPr>
              <w:t xml:space="preserve">VALOR </w:t>
            </w:r>
          </w:p>
        </w:tc>
      </w:tr>
      <w:tr w:rsidR="006749D7" w:rsidRPr="006B773B" w14:paraId="4AADE426" w14:textId="77777777" w:rsidTr="006B773B">
        <w:tc>
          <w:tcPr>
            <w:tcW w:w="2689" w:type="dxa"/>
            <w:gridSpan w:val="4"/>
            <w:vAlign w:val="center"/>
          </w:tcPr>
          <w:p w14:paraId="45747E5B" w14:textId="5A4A380C" w:rsidR="006749D7" w:rsidRPr="006B773B" w:rsidRDefault="006749D7" w:rsidP="0049636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8"/>
            <w:vAlign w:val="center"/>
          </w:tcPr>
          <w:p w14:paraId="6D996463" w14:textId="6C55102E" w:rsidR="006749D7" w:rsidRPr="006B773B" w:rsidRDefault="006749D7" w:rsidP="002B74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gridSpan w:val="7"/>
            <w:vMerge w:val="restart"/>
            <w:vAlign w:val="center"/>
          </w:tcPr>
          <w:p w14:paraId="30AD2872" w14:textId="2D4C0FD4" w:rsidR="006749D7" w:rsidRPr="006B773B" w:rsidRDefault="006749D7" w:rsidP="002B74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 w:val="restart"/>
            <w:vAlign w:val="center"/>
          </w:tcPr>
          <w:p w14:paraId="72C50427" w14:textId="77777777" w:rsidR="00ED595D" w:rsidRPr="006B773B" w:rsidRDefault="00ED595D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4F81BD" w:themeColor="accent1"/>
                <w:sz w:val="18"/>
                <w:szCs w:val="18"/>
                <w:lang w:val="es-ES_tradnl"/>
              </w:rPr>
            </w:pPr>
          </w:p>
          <w:p w14:paraId="7DF56844" w14:textId="5A07FB00" w:rsidR="006749D7" w:rsidRPr="006B773B" w:rsidRDefault="006749D7" w:rsidP="002B741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6749D7" w:rsidRPr="006B773B" w14:paraId="0438950D" w14:textId="77777777" w:rsidTr="006B773B">
        <w:tc>
          <w:tcPr>
            <w:tcW w:w="1277" w:type="dxa"/>
            <w:gridSpan w:val="2"/>
            <w:vAlign w:val="center"/>
          </w:tcPr>
          <w:p w14:paraId="0C1671EE" w14:textId="06B9A641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sz w:val="18"/>
                <w:szCs w:val="18"/>
              </w:rPr>
              <w:t>SERIAL</w:t>
            </w:r>
          </w:p>
        </w:tc>
        <w:tc>
          <w:tcPr>
            <w:tcW w:w="1412" w:type="dxa"/>
            <w:gridSpan w:val="2"/>
            <w:vAlign w:val="center"/>
          </w:tcPr>
          <w:p w14:paraId="541D6F0F" w14:textId="2CDFF14A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083A63C0" w14:textId="1B2BAE28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6B773B">
              <w:rPr>
                <w:b/>
                <w:sz w:val="18"/>
                <w:szCs w:val="18"/>
              </w:rPr>
              <w:t>SERIAL</w:t>
            </w:r>
          </w:p>
        </w:tc>
        <w:tc>
          <w:tcPr>
            <w:tcW w:w="1443" w:type="dxa"/>
            <w:gridSpan w:val="4"/>
            <w:vAlign w:val="center"/>
          </w:tcPr>
          <w:p w14:paraId="4311734C" w14:textId="165A9D2A" w:rsidR="006749D7" w:rsidRPr="006B773B" w:rsidRDefault="006749D7" w:rsidP="00862E2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vAlign w:val="center"/>
          </w:tcPr>
          <w:p w14:paraId="0F810D71" w14:textId="77777777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  <w:vAlign w:val="center"/>
          </w:tcPr>
          <w:p w14:paraId="64ED71EE" w14:textId="77777777" w:rsidR="006749D7" w:rsidRPr="006B773B" w:rsidRDefault="006749D7" w:rsidP="006749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F8B45B9" w14:textId="1FC83C66" w:rsidR="001771EA" w:rsidRPr="006B773B" w:rsidRDefault="001771EA" w:rsidP="00506D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lang w:val="es-ES_tradnl"/>
        </w:rPr>
      </w:pPr>
    </w:p>
    <w:p w14:paraId="283548D7" w14:textId="77777777" w:rsidR="009F293E" w:rsidRPr="006B773B" w:rsidRDefault="009F293E" w:rsidP="00506D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lang w:val="es-ES_tradnl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981"/>
        <w:gridCol w:w="5220"/>
      </w:tblGrid>
      <w:tr w:rsidR="00B44E9A" w:rsidRPr="006B773B" w14:paraId="5F412242" w14:textId="77777777" w:rsidTr="006B773B"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845F7D2" w14:textId="36264810" w:rsidR="00B44E9A" w:rsidRPr="006B773B" w:rsidRDefault="00B44E9A" w:rsidP="00B44E9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bCs/>
                <w:color w:val="000000" w:themeColor="text1"/>
                <w:lang w:val="es-ES_tradnl"/>
              </w:rPr>
            </w:pPr>
            <w:r w:rsidRPr="006B773B">
              <w:rPr>
                <w:bCs/>
                <w:color w:val="000000" w:themeColor="text1"/>
                <w:lang w:val="es-ES_tradnl"/>
              </w:rPr>
              <w:t>INFORME DE ACTIVIDADES</w:t>
            </w:r>
          </w:p>
        </w:tc>
      </w:tr>
      <w:tr w:rsidR="00B44E9A" w:rsidRPr="006B773B" w14:paraId="12F793DC" w14:textId="77777777" w:rsidTr="006B773B">
        <w:tc>
          <w:tcPr>
            <w:tcW w:w="4981" w:type="dxa"/>
            <w:vAlign w:val="center"/>
          </w:tcPr>
          <w:p w14:paraId="4617EC6E" w14:textId="62F18F28" w:rsidR="00B44E9A" w:rsidRPr="006B773B" w:rsidRDefault="00B44E9A" w:rsidP="00B44E9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000000" w:themeColor="text1"/>
                <w:lang w:val="es-ES_tradnl"/>
              </w:rPr>
            </w:pPr>
            <w:r w:rsidRPr="006B773B">
              <w:rPr>
                <w:bCs/>
                <w:sz w:val="21"/>
                <w:szCs w:val="21"/>
                <w:lang w:val="es-ES"/>
              </w:rPr>
              <w:t>Obligación Contractual</w:t>
            </w:r>
          </w:p>
        </w:tc>
        <w:tc>
          <w:tcPr>
            <w:tcW w:w="5220" w:type="dxa"/>
            <w:vAlign w:val="center"/>
          </w:tcPr>
          <w:p w14:paraId="1ED6012B" w14:textId="6C99CA44" w:rsidR="00B44E9A" w:rsidRPr="006B773B" w:rsidRDefault="00B44E9A" w:rsidP="00B44E9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color w:val="000000" w:themeColor="text1"/>
                <w:lang w:val="es-ES_tradnl"/>
              </w:rPr>
            </w:pPr>
            <w:r w:rsidRPr="006B773B">
              <w:rPr>
                <w:bCs/>
                <w:sz w:val="21"/>
                <w:szCs w:val="21"/>
                <w:lang w:val="es-ES"/>
              </w:rPr>
              <w:t>Producto</w:t>
            </w:r>
          </w:p>
        </w:tc>
      </w:tr>
      <w:tr w:rsidR="00B44E9A" w:rsidRPr="006B773B" w14:paraId="033DFBB5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49DEE2A8" w14:textId="62069BA5" w:rsidR="00B44E9A" w:rsidRPr="006B773B" w:rsidRDefault="00B44E9A" w:rsidP="006B773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"/>
              </w:rPr>
              <w:t>1.</w:t>
            </w:r>
            <w:r w:rsidR="00ED595D" w:rsidRPr="006B773B">
              <w:rPr>
                <w:b/>
                <w:snapToGrid w:val="0"/>
                <w:lang w:val="es-ES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628AD5EE" w14:textId="581FD48B" w:rsidR="00B44E9A" w:rsidRPr="006B773B" w:rsidRDefault="00337055" w:rsidP="00E00BE5">
            <w:pPr>
              <w:spacing w:line="276" w:lineRule="auto"/>
              <w:ind w:right="33"/>
              <w:jc w:val="both"/>
              <w:rPr>
                <w:lang w:val="es-ES_tradnl"/>
              </w:rPr>
            </w:pPr>
            <w:r w:rsidRPr="006B773B">
              <w:rPr>
                <w:b/>
                <w:bCs/>
                <w:lang w:val="es-ES_tradnl"/>
              </w:rPr>
              <w:t>Actividad desarrollada:</w:t>
            </w:r>
            <w:r w:rsidRPr="006B773B">
              <w:rPr>
                <w:lang w:val="es-ES_tradnl"/>
              </w:rPr>
              <w:t xml:space="preserve"> </w:t>
            </w:r>
          </w:p>
        </w:tc>
      </w:tr>
      <w:tr w:rsidR="00B44E9A" w:rsidRPr="006B773B" w14:paraId="639CD4FB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02FD1257" w14:textId="2A746B6A" w:rsidR="00B44E9A" w:rsidRPr="006B773B" w:rsidRDefault="00B44E9A" w:rsidP="009E1C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"/>
              </w:rPr>
              <w:t>2.</w:t>
            </w:r>
            <w:r w:rsidR="00ED595D" w:rsidRPr="006B773B">
              <w:rPr>
                <w:b/>
                <w:bCs/>
                <w:snapToGrid w:val="0"/>
                <w:lang w:val="es-ES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41B54ECD" w14:textId="357D3B50" w:rsidR="00B44E9A" w:rsidRPr="006B773B" w:rsidRDefault="00337055" w:rsidP="006B773B">
            <w:pPr>
              <w:spacing w:line="276" w:lineRule="auto"/>
              <w:ind w:right="33"/>
              <w:jc w:val="both"/>
              <w:rPr>
                <w:lang w:val="es-ES_tradnl"/>
              </w:rPr>
            </w:pPr>
            <w:r w:rsidRPr="006B773B">
              <w:rPr>
                <w:b/>
                <w:bCs/>
                <w:lang w:val="es-ES_tradnl"/>
              </w:rPr>
              <w:t>Actividad desarrollada:</w:t>
            </w:r>
            <w:r w:rsidRPr="006B773B">
              <w:rPr>
                <w:lang w:val="es-ES_tradnl"/>
              </w:rPr>
              <w:t xml:space="preserve">  </w:t>
            </w:r>
          </w:p>
        </w:tc>
      </w:tr>
      <w:tr w:rsidR="00B44E9A" w:rsidRPr="006B773B" w14:paraId="026C9F7E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03346D49" w14:textId="6B4D6EAF" w:rsidR="00B44E9A" w:rsidRPr="006B773B" w:rsidRDefault="00B44E9A" w:rsidP="009E1C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"/>
              </w:rPr>
              <w:t>3.</w:t>
            </w:r>
            <w:r w:rsidR="00ED595D" w:rsidRPr="006B773B">
              <w:rPr>
                <w:b/>
                <w:bCs/>
                <w:snapToGrid w:val="0"/>
                <w:lang w:val="es-ES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0D514910" w14:textId="3C0EEC58" w:rsidR="00B44E9A" w:rsidRPr="006B773B" w:rsidRDefault="00337055" w:rsidP="00E00BE5">
            <w:pPr>
              <w:jc w:val="both"/>
            </w:pPr>
            <w:r w:rsidRPr="006B773B">
              <w:rPr>
                <w:b/>
                <w:bCs/>
                <w:lang w:val="es-ES_tradnl"/>
              </w:rPr>
              <w:t xml:space="preserve">Actividad desarrollada: </w:t>
            </w:r>
          </w:p>
        </w:tc>
      </w:tr>
      <w:tr w:rsidR="00B44E9A" w:rsidRPr="006B773B" w14:paraId="2520FB0C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12616C81" w14:textId="1C51C1F0" w:rsidR="00B44E9A" w:rsidRPr="006B773B" w:rsidRDefault="00B44E9A" w:rsidP="009E1C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"/>
              </w:rPr>
              <w:lastRenderedPageBreak/>
              <w:t>4.</w:t>
            </w:r>
            <w:r w:rsidR="000257FE" w:rsidRPr="006B773B">
              <w:rPr>
                <w:b/>
                <w:bCs/>
                <w:snapToGrid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3E8C3D85" w14:textId="01130C83" w:rsidR="00B44E9A" w:rsidRPr="006B773B" w:rsidRDefault="00337055" w:rsidP="00E00B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Cs/>
                <w:lang w:val="es-ES"/>
              </w:rPr>
            </w:pPr>
            <w:r w:rsidRPr="006B773B">
              <w:rPr>
                <w:b/>
                <w:bCs/>
                <w:lang w:val="es-ES_tradnl"/>
              </w:rPr>
              <w:t xml:space="preserve">Actividad desarrollada: </w:t>
            </w:r>
          </w:p>
        </w:tc>
      </w:tr>
      <w:tr w:rsidR="00B44E9A" w:rsidRPr="006B773B" w14:paraId="42258094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238A8C39" w14:textId="32DC7EE5" w:rsidR="00B44E9A" w:rsidRPr="006B773B" w:rsidRDefault="00B44E9A" w:rsidP="009E1C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"/>
              </w:rPr>
              <w:t>5.</w:t>
            </w:r>
            <w:r w:rsidR="00ED595D" w:rsidRPr="006B773B">
              <w:rPr>
                <w:b/>
                <w:bCs/>
                <w:snapToGrid w:val="0"/>
                <w:lang w:val="es-ES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153234EF" w14:textId="2C1D4B05" w:rsidR="00E00BE5" w:rsidRPr="006B773B" w:rsidRDefault="00965832" w:rsidP="00E00B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_tradnl"/>
              </w:rPr>
            </w:pPr>
            <w:r w:rsidRPr="006B773B">
              <w:rPr>
                <w:b/>
                <w:bCs/>
                <w:lang w:val="es-ES_tradnl"/>
              </w:rPr>
              <w:t>Actividad desarrollada:</w:t>
            </w:r>
          </w:p>
        </w:tc>
      </w:tr>
      <w:tr w:rsidR="00B44E9A" w:rsidRPr="006B773B" w14:paraId="2558BDFB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1A70EECE" w14:textId="3BF34D8B" w:rsidR="00B44E9A" w:rsidRPr="006B773B" w:rsidRDefault="00B44E9A" w:rsidP="009E1C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"/>
              </w:rPr>
              <w:t>6.</w:t>
            </w:r>
            <w:r w:rsidR="00ED595D" w:rsidRPr="006B773B">
              <w:rPr>
                <w:b/>
                <w:bCs/>
                <w:snapToGrid w:val="0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7986041D" w14:textId="49B496D1" w:rsidR="00B44E9A" w:rsidRPr="006B773B" w:rsidRDefault="00965832" w:rsidP="00E00B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Cs/>
                <w:lang w:val="es-ES"/>
              </w:rPr>
            </w:pPr>
            <w:r w:rsidRPr="006B773B">
              <w:rPr>
                <w:b/>
                <w:bCs/>
                <w:lang w:val="es-ES_tradnl"/>
              </w:rPr>
              <w:t>Actividad desarrollada:</w:t>
            </w:r>
          </w:p>
        </w:tc>
      </w:tr>
      <w:tr w:rsidR="00B44E9A" w:rsidRPr="006B773B" w14:paraId="22F27E26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5F76FF20" w14:textId="28A639EA" w:rsidR="00B44E9A" w:rsidRPr="006B773B" w:rsidRDefault="00B44E9A" w:rsidP="009E1C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"/>
              </w:rPr>
              <w:t>7.</w:t>
            </w:r>
            <w:r w:rsidR="00ED595D" w:rsidRPr="006B773B">
              <w:rPr>
                <w:b/>
                <w:bCs/>
                <w:snapToGrid w:val="0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732664B6" w14:textId="29C79700" w:rsidR="0049636C" w:rsidRPr="006B773B" w:rsidRDefault="00965832" w:rsidP="00E00B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lang w:val="es-ES_tradnl"/>
              </w:rPr>
            </w:pPr>
            <w:r w:rsidRPr="006B773B">
              <w:rPr>
                <w:b/>
                <w:bCs/>
                <w:lang w:val="es-ES_tradnl"/>
              </w:rPr>
              <w:t>Actividad desarrollada:</w:t>
            </w:r>
            <w:r w:rsidRPr="006B773B">
              <w:rPr>
                <w:lang w:val="es-ES_tradnl"/>
              </w:rPr>
              <w:t xml:space="preserve"> </w:t>
            </w:r>
          </w:p>
        </w:tc>
      </w:tr>
      <w:tr w:rsidR="008609AD" w:rsidRPr="006B773B" w14:paraId="47739D77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2D40ECDB" w14:textId="48C4017A" w:rsidR="008609AD" w:rsidRPr="006B773B" w:rsidRDefault="008609AD" w:rsidP="009E1C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"/>
              </w:rPr>
              <w:t>8.</w:t>
            </w:r>
            <w:r w:rsidRPr="006B773B">
              <w:rPr>
                <w:b/>
                <w:bCs/>
                <w:snapToGrid w:val="0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2ECB471B" w14:textId="31097996" w:rsidR="008609AD" w:rsidRPr="006B773B" w:rsidRDefault="00965832" w:rsidP="00E00BE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6B773B">
              <w:rPr>
                <w:b/>
                <w:bCs/>
                <w:sz w:val="20"/>
                <w:szCs w:val="20"/>
                <w:lang w:val="es-ES_tradnl"/>
              </w:rPr>
              <w:t xml:space="preserve">Actividad desarrollada: </w:t>
            </w:r>
          </w:p>
        </w:tc>
      </w:tr>
      <w:tr w:rsidR="008609AD" w:rsidRPr="006B773B" w14:paraId="59BD8F2A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6FFAC48F" w14:textId="071311DD" w:rsidR="008609AD" w:rsidRPr="006B773B" w:rsidRDefault="008609AD" w:rsidP="009E1C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_tradnl"/>
              </w:rPr>
              <w:t xml:space="preserve">9. </w:t>
            </w:r>
          </w:p>
        </w:tc>
        <w:tc>
          <w:tcPr>
            <w:tcW w:w="5220" w:type="dxa"/>
            <w:vAlign w:val="center"/>
          </w:tcPr>
          <w:p w14:paraId="0253890E" w14:textId="5FF3A632" w:rsidR="008609AD" w:rsidRPr="006B773B" w:rsidRDefault="00965832" w:rsidP="00E00BE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6B773B">
              <w:rPr>
                <w:b/>
                <w:bCs/>
                <w:sz w:val="20"/>
                <w:szCs w:val="20"/>
                <w:lang w:val="es-ES_tradnl"/>
              </w:rPr>
              <w:t>Actividad desarrollada:</w:t>
            </w:r>
          </w:p>
        </w:tc>
      </w:tr>
      <w:tr w:rsidR="008609AD" w:rsidRPr="006B773B" w14:paraId="105D4890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0432053A" w14:textId="0D11618E" w:rsidR="008609AD" w:rsidRPr="006B773B" w:rsidRDefault="008609AD" w:rsidP="009E1C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"/>
              </w:rPr>
              <w:t>10.</w:t>
            </w:r>
            <w:r w:rsidRPr="006B773B">
              <w:rPr>
                <w:b/>
                <w:bCs/>
                <w:lang w:val="es-ES_tradnl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0DFF25E4" w14:textId="66D8C940" w:rsidR="008609AD" w:rsidRPr="006B773B" w:rsidRDefault="00965832" w:rsidP="00E00BE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6B773B">
              <w:rPr>
                <w:b/>
                <w:bCs/>
                <w:sz w:val="20"/>
                <w:szCs w:val="20"/>
                <w:lang w:val="es-ES_tradnl"/>
              </w:rPr>
              <w:t xml:space="preserve">Actividad desarrollada: </w:t>
            </w:r>
          </w:p>
        </w:tc>
      </w:tr>
      <w:tr w:rsidR="008609AD" w:rsidRPr="006B773B" w14:paraId="4B11E260" w14:textId="77777777" w:rsidTr="006B773B">
        <w:trPr>
          <w:trHeight w:val="340"/>
        </w:trPr>
        <w:tc>
          <w:tcPr>
            <w:tcW w:w="4981" w:type="dxa"/>
            <w:vAlign w:val="center"/>
          </w:tcPr>
          <w:p w14:paraId="6A6A85DF" w14:textId="04C489C5" w:rsidR="008609AD" w:rsidRPr="006B773B" w:rsidRDefault="008609AD" w:rsidP="009E1CC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b/>
                <w:bCs/>
                <w:lang w:val="es-ES"/>
              </w:rPr>
            </w:pPr>
            <w:r w:rsidRPr="006B773B">
              <w:rPr>
                <w:b/>
                <w:bCs/>
                <w:lang w:val="es-ES"/>
              </w:rPr>
              <w:t>11.</w:t>
            </w:r>
            <w:r w:rsidRPr="006B773B">
              <w:rPr>
                <w:b/>
                <w:bCs/>
                <w:lang w:val="es-ES_tradnl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139EB852" w14:textId="7829CF02" w:rsidR="008609AD" w:rsidRPr="006B773B" w:rsidRDefault="008609AD" w:rsidP="00E00BE5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es-ES_tradnl"/>
              </w:rPr>
            </w:pPr>
            <w:r w:rsidRPr="006B773B">
              <w:rPr>
                <w:b/>
                <w:bCs/>
                <w:sz w:val="20"/>
                <w:szCs w:val="20"/>
                <w:lang w:val="es-ES_tradnl"/>
              </w:rPr>
              <w:t xml:space="preserve">Actividad desarrollada: </w:t>
            </w:r>
          </w:p>
        </w:tc>
      </w:tr>
      <w:tr w:rsidR="008609AD" w:rsidRPr="006B773B" w14:paraId="6C1B8710" w14:textId="77777777" w:rsidTr="006B773B">
        <w:trPr>
          <w:trHeight w:val="340"/>
        </w:trPr>
        <w:tc>
          <w:tcPr>
            <w:tcW w:w="102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CB7384" w14:textId="79B40A60" w:rsidR="008609AD" w:rsidRPr="006B773B" w:rsidRDefault="008609AD" w:rsidP="00DF157D">
            <w:pPr>
              <w:ind w:left="70"/>
              <w:jc w:val="center"/>
              <w:rPr>
                <w:sz w:val="18"/>
                <w:szCs w:val="18"/>
                <w:lang w:val="es-ES"/>
              </w:rPr>
            </w:pPr>
            <w:r w:rsidRPr="006B773B">
              <w:rPr>
                <w:bCs/>
                <w:sz w:val="18"/>
                <w:szCs w:val="18"/>
                <w:lang w:val="es-ES"/>
              </w:rPr>
              <w:t>CERTIFICACIÓN</w:t>
            </w:r>
          </w:p>
        </w:tc>
      </w:tr>
      <w:tr w:rsidR="008609AD" w:rsidRPr="006B773B" w14:paraId="4FFFD238" w14:textId="77777777" w:rsidTr="006B773B">
        <w:tc>
          <w:tcPr>
            <w:tcW w:w="102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2E159C" w14:textId="01FF22A5" w:rsidR="008609AD" w:rsidRPr="006B773B" w:rsidRDefault="008609AD" w:rsidP="00965832">
            <w:pPr>
              <w:ind w:left="70"/>
              <w:jc w:val="both"/>
              <w:rPr>
                <w:color w:val="4F81BD" w:themeColor="accent1"/>
                <w:lang w:val="es-ES"/>
              </w:rPr>
            </w:pPr>
          </w:p>
        </w:tc>
      </w:tr>
      <w:tr w:rsidR="008609AD" w:rsidRPr="006B773B" w14:paraId="0C2984C2" w14:textId="77777777" w:rsidTr="006B773B">
        <w:tc>
          <w:tcPr>
            <w:tcW w:w="10201" w:type="dxa"/>
            <w:gridSpan w:val="2"/>
            <w:tcBorders>
              <w:top w:val="double" w:sz="4" w:space="0" w:color="auto"/>
            </w:tcBorders>
            <w:vAlign w:val="center"/>
          </w:tcPr>
          <w:p w14:paraId="620F1839" w14:textId="77777777" w:rsidR="008609AD" w:rsidRPr="006B773B" w:rsidRDefault="008609AD" w:rsidP="00DF157D">
            <w:pPr>
              <w:jc w:val="both"/>
              <w:rPr>
                <w:color w:val="000000" w:themeColor="text1"/>
              </w:rPr>
            </w:pPr>
            <w:r w:rsidRPr="006B773B">
              <w:rPr>
                <w:lang w:val="es-ES"/>
              </w:rPr>
              <w:t>La presente certificación se expedí con el fin de cumplir los requisitos para el pago correspondiente al periodo mencionado.</w:t>
            </w:r>
          </w:p>
          <w:p w14:paraId="15E150E1" w14:textId="77777777" w:rsidR="008609AD" w:rsidRPr="006B773B" w:rsidRDefault="008609AD" w:rsidP="00DF157D">
            <w:pPr>
              <w:rPr>
                <w:lang w:val="es-ES"/>
              </w:rPr>
            </w:pPr>
          </w:p>
          <w:p w14:paraId="049CD2C6" w14:textId="5B2CB7BF" w:rsidR="008609AD" w:rsidRPr="006B773B" w:rsidRDefault="008609AD" w:rsidP="00DF157D">
            <w:pPr>
              <w:pStyle w:val="Textoindependiente3"/>
              <w:rPr>
                <w:rFonts w:ascii="Times New Roman" w:hAnsi="Times New Roman"/>
                <w:color w:val="auto"/>
                <w:sz w:val="20"/>
              </w:rPr>
            </w:pPr>
            <w:r w:rsidRPr="006B773B">
              <w:rPr>
                <w:rFonts w:ascii="Times New Roman" w:hAnsi="Times New Roman"/>
                <w:color w:val="auto"/>
                <w:sz w:val="20"/>
              </w:rPr>
              <w:t xml:space="preserve">Fecha de expedición del presente informe </w:t>
            </w:r>
          </w:p>
          <w:p w14:paraId="65044A34" w14:textId="709F98DC" w:rsidR="008609AD" w:rsidRPr="006B773B" w:rsidRDefault="008609AD" w:rsidP="00DF157D">
            <w:pPr>
              <w:pStyle w:val="Textoindependiente3"/>
              <w:rPr>
                <w:rFonts w:ascii="Times New Roman" w:hAnsi="Times New Roman"/>
                <w:color w:val="auto"/>
                <w:sz w:val="20"/>
              </w:rPr>
            </w:pPr>
          </w:p>
          <w:p w14:paraId="35B8264F" w14:textId="74A27E3C" w:rsidR="008609AD" w:rsidRPr="006B773B" w:rsidRDefault="008609AD" w:rsidP="00DF157D">
            <w:pPr>
              <w:pStyle w:val="Textoindependiente3"/>
              <w:rPr>
                <w:rFonts w:ascii="Times New Roman" w:hAnsi="Times New Roman"/>
                <w:color w:val="auto"/>
                <w:sz w:val="20"/>
              </w:rPr>
            </w:pPr>
          </w:p>
          <w:p w14:paraId="18D1C653" w14:textId="77777777" w:rsidR="008609AD" w:rsidRPr="006B773B" w:rsidRDefault="008609AD" w:rsidP="00DF157D">
            <w:pPr>
              <w:pStyle w:val="Textoindependiente3"/>
              <w:rPr>
                <w:rFonts w:ascii="Times New Roman" w:hAnsi="Times New Roman"/>
                <w:color w:val="auto"/>
                <w:sz w:val="20"/>
              </w:rPr>
            </w:pPr>
          </w:p>
          <w:p w14:paraId="5EFEFD9D" w14:textId="139EDD42" w:rsidR="008609AD" w:rsidRPr="006B773B" w:rsidRDefault="008609AD" w:rsidP="00DF157D">
            <w:pPr>
              <w:ind w:left="70"/>
              <w:rPr>
                <w:rFonts w:eastAsia="Calibri"/>
                <w:noProof/>
                <w:lang w:eastAsia="es-CO"/>
              </w:rPr>
            </w:pPr>
            <w:r w:rsidRPr="006B773B">
              <w:rPr>
                <w:rFonts w:eastAsia="Calibri"/>
                <w:noProof/>
                <w:lang w:eastAsia="es-CO"/>
              </w:rPr>
              <w:t xml:space="preserve">                                         </w:t>
            </w:r>
            <w:r w:rsidR="006B773B">
              <w:rPr>
                <w:rFonts w:eastAsia="Calibri"/>
                <w:noProof/>
                <w:lang w:eastAsia="es-CO"/>
              </w:rPr>
              <w:t xml:space="preserve">        </w:t>
            </w:r>
            <w:r w:rsidRPr="006B773B">
              <w:rPr>
                <w:rFonts w:eastAsia="Calibri"/>
                <w:noProof/>
                <w:lang w:eastAsia="es-CO"/>
              </w:rPr>
              <w:t xml:space="preserve">  ___________________________________________</w:t>
            </w:r>
          </w:p>
          <w:p w14:paraId="07F151EC" w14:textId="78123359" w:rsidR="008609AD" w:rsidRPr="006B773B" w:rsidRDefault="008609AD" w:rsidP="00DF157D">
            <w:pPr>
              <w:pStyle w:val="Prrafodelista"/>
              <w:ind w:left="0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6B773B">
              <w:rPr>
                <w:rFonts w:ascii="Times New Roman" w:hAnsi="Times New Roman"/>
                <w:color w:val="000000" w:themeColor="text1"/>
                <w:sz w:val="20"/>
                <w:szCs w:val="20"/>
                <w:lang w:val="es-ES_tradnl"/>
              </w:rPr>
              <w:t xml:space="preserve">                                                                  </w:t>
            </w:r>
            <w:r w:rsidR="006B773B">
              <w:rPr>
                <w:rFonts w:ascii="Times New Roman" w:hAnsi="Times New Roman"/>
                <w:sz w:val="20"/>
                <w:szCs w:val="20"/>
              </w:rPr>
              <w:t>XXXXXXXXXXXXXXXXXXXXX</w:t>
            </w:r>
          </w:p>
          <w:p w14:paraId="4FE081BB" w14:textId="48C6120E" w:rsidR="008609AD" w:rsidRPr="006B773B" w:rsidRDefault="008C40D9" w:rsidP="00DF157D">
            <w:pPr>
              <w:pStyle w:val="Sinespaciad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73B">
              <w:rPr>
                <w:rFonts w:ascii="Times New Roman" w:hAnsi="Times New Roman"/>
                <w:sz w:val="20"/>
                <w:szCs w:val="20"/>
                <w:lang w:val="es-ES"/>
              </w:rPr>
              <w:t>Subgerente</w:t>
            </w:r>
            <w:r w:rsidR="008609AD" w:rsidRPr="006B773B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de talento humano y financier</w:t>
            </w:r>
            <w:r w:rsidRPr="006B773B">
              <w:rPr>
                <w:rFonts w:ascii="Times New Roman" w:hAnsi="Times New Roman"/>
                <w:sz w:val="20"/>
                <w:szCs w:val="20"/>
                <w:lang w:val="es-ES"/>
              </w:rPr>
              <w:t>o</w:t>
            </w:r>
          </w:p>
          <w:p w14:paraId="72DDC935" w14:textId="77777777" w:rsidR="008609AD" w:rsidRPr="006B773B" w:rsidRDefault="008609AD" w:rsidP="00DF157D">
            <w:pPr>
              <w:pStyle w:val="Sinespaciad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73B">
              <w:rPr>
                <w:rFonts w:ascii="Times New Roman" w:hAnsi="Times New Roman"/>
                <w:sz w:val="20"/>
                <w:szCs w:val="20"/>
              </w:rPr>
              <w:t>SUPERVISOR</w:t>
            </w:r>
          </w:p>
          <w:p w14:paraId="66D172AF" w14:textId="45CCDB1F" w:rsidR="008609AD" w:rsidRPr="006B773B" w:rsidRDefault="008609AD" w:rsidP="00DF157D">
            <w:pPr>
              <w:ind w:left="70"/>
              <w:rPr>
                <w:rFonts w:eastAsia="Calibri"/>
                <w:noProof/>
                <w:lang w:eastAsia="es-CO"/>
              </w:rPr>
            </w:pPr>
          </w:p>
        </w:tc>
      </w:tr>
    </w:tbl>
    <w:p w14:paraId="69288379" w14:textId="264DD992" w:rsidR="00E87B99" w:rsidRDefault="00E87B99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13A07A87" w14:textId="77777777" w:rsidR="0067558F" w:rsidRDefault="0067558F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3CCFCA1E" w14:textId="434BFCF5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5534217D" w14:textId="64658633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25DA40E6" w14:textId="79D6201D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269AE7A8" w14:textId="27093500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2743190B" w14:textId="2824C58C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25BB5DDF" w14:textId="78DFDACF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3EDA2D97" w14:textId="422B6D97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1717FEF1" w14:textId="116ABEAD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4721B130" w14:textId="585B6504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453F37A0" w14:textId="18B3C005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42DA42A7" w14:textId="2233C250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36B23C86" w14:textId="0B6D60CF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7E279EE4" w14:textId="3A6071AB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1172B719" w14:textId="07D7D2AD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7DB9E6E0" w14:textId="29F5F073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5B164371" w14:textId="60483F84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4EB999B2" w14:textId="18F8F635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220A1DA2" w14:textId="7BD86621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tbl>
      <w:tblPr>
        <w:tblpPr w:leftFromText="141" w:rightFromText="141" w:vertAnchor="text" w:horzAnchor="margin" w:tblpXSpec="center" w:tblpY="-14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67558F" w:rsidRPr="00036884" w14:paraId="55CD3704" w14:textId="77777777" w:rsidTr="0067558F">
        <w:trPr>
          <w:trHeight w:val="227"/>
        </w:trPr>
        <w:tc>
          <w:tcPr>
            <w:tcW w:w="3119" w:type="dxa"/>
            <w:shd w:val="clear" w:color="auto" w:fill="auto"/>
          </w:tcPr>
          <w:p w14:paraId="56E978E2" w14:textId="77777777" w:rsidR="0067558F" w:rsidRPr="00036884" w:rsidRDefault="0067558F" w:rsidP="0067558F">
            <w:pPr>
              <w:pStyle w:val="Piedepgina"/>
              <w:tabs>
                <w:tab w:val="center" w:pos="1577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14:paraId="55CF6D76" w14:textId="77777777" w:rsidR="0067558F" w:rsidRPr="00036884" w:rsidRDefault="0067558F" w:rsidP="0067558F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Reviso: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11A72F45" w14:textId="77777777" w:rsidR="0067558F" w:rsidRPr="00036884" w:rsidRDefault="0067558F" w:rsidP="0067558F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Aprobó: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</w:tr>
      <w:tr w:rsidR="0067558F" w:rsidRPr="00036884" w14:paraId="002A63A4" w14:textId="77777777" w:rsidTr="0067558F">
        <w:trPr>
          <w:trHeight w:val="227"/>
        </w:trPr>
        <w:tc>
          <w:tcPr>
            <w:tcW w:w="3119" w:type="dxa"/>
            <w:shd w:val="clear" w:color="auto" w:fill="auto"/>
          </w:tcPr>
          <w:p w14:paraId="3CC48333" w14:textId="77777777" w:rsidR="0067558F" w:rsidRPr="00036884" w:rsidRDefault="0067558F" w:rsidP="0067558F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59EA00D6" w14:textId="77777777" w:rsidR="0067558F" w:rsidRPr="00036884" w:rsidRDefault="0067558F" w:rsidP="0067558F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012EEC42" w14:textId="77777777" w:rsidR="0067558F" w:rsidRPr="00036884" w:rsidRDefault="0067558F" w:rsidP="0067558F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Cargo: </w:t>
            </w:r>
          </w:p>
        </w:tc>
      </w:tr>
      <w:tr w:rsidR="0067558F" w:rsidRPr="00036884" w14:paraId="06E0850C" w14:textId="77777777" w:rsidTr="0067558F">
        <w:trPr>
          <w:trHeight w:val="397"/>
        </w:trPr>
        <w:tc>
          <w:tcPr>
            <w:tcW w:w="3119" w:type="dxa"/>
            <w:shd w:val="clear" w:color="auto" w:fill="auto"/>
          </w:tcPr>
          <w:p w14:paraId="753D3EE0" w14:textId="77777777" w:rsidR="0067558F" w:rsidRPr="00036884" w:rsidRDefault="0067558F" w:rsidP="0067558F">
            <w:pPr>
              <w:pStyle w:val="Piedepgina"/>
              <w:tabs>
                <w:tab w:val="center" w:pos="1522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Firma:</w:t>
            </w:r>
            <w:r w:rsidRPr="00036884">
              <w:rPr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49A21AD6" w14:textId="77777777" w:rsidR="0067558F" w:rsidRPr="00036884" w:rsidRDefault="0067558F" w:rsidP="0067558F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6AEC50B1" w14:textId="77777777" w:rsidR="0067558F" w:rsidRPr="00036884" w:rsidRDefault="0067558F" w:rsidP="0067558F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45C5F749" w14:textId="30FD3D18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64E2ABA2" w14:textId="15CD0A37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760DA31D" w14:textId="1044E793" w:rsid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p w14:paraId="7CDD0ABE" w14:textId="52A1CEB8" w:rsidR="006B773B" w:rsidRPr="006B773B" w:rsidRDefault="006B773B" w:rsidP="00DC33A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color w:val="000000" w:themeColor="text1"/>
          <w:sz w:val="18"/>
          <w:szCs w:val="18"/>
          <w:lang w:val="es-ES_tradnl"/>
        </w:rPr>
      </w:pPr>
    </w:p>
    <w:sectPr w:rsidR="006B773B" w:rsidRPr="006B773B" w:rsidSect="00755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1134" w:bottom="1134" w:left="1134" w:header="680" w:footer="141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704E0" w14:textId="77777777" w:rsidR="00D46AED" w:rsidRDefault="00D46AED">
      <w:r>
        <w:separator/>
      </w:r>
    </w:p>
  </w:endnote>
  <w:endnote w:type="continuationSeparator" w:id="0">
    <w:p w14:paraId="0A9F0F8D" w14:textId="77777777" w:rsidR="00D46AED" w:rsidRDefault="00D4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4A354" w14:textId="77777777" w:rsidR="004C0393" w:rsidRDefault="004C039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DA9931" w14:textId="77777777" w:rsidR="004C0393" w:rsidRDefault="004C03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DA608" w14:textId="679EFE57" w:rsidR="003C198E" w:rsidRDefault="003C198E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57216" behindDoc="0" locked="0" layoutInCell="1" hidden="0" allowOverlap="1" wp14:anchorId="5990422B" wp14:editId="77962FE9">
          <wp:simplePos x="0" y="0"/>
          <wp:positionH relativeFrom="column">
            <wp:posOffset>-714375</wp:posOffset>
          </wp:positionH>
          <wp:positionV relativeFrom="paragraph">
            <wp:posOffset>-114300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39FF" w14:textId="77777777" w:rsidR="004C0393" w:rsidRDefault="004C0393">
    <w:pPr>
      <w:pStyle w:val="Piedepgina"/>
      <w:jc w:val="right"/>
      <w:rPr>
        <w:rFonts w:ascii="Arial" w:hAnsi="Arial"/>
      </w:rPr>
    </w:pPr>
    <w:r>
      <w:rPr>
        <w:rFonts w:ascii="Arial" w:hAnsi="Arial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9F641" w14:textId="77777777" w:rsidR="00D46AED" w:rsidRDefault="00D46AED">
      <w:r>
        <w:separator/>
      </w:r>
    </w:p>
  </w:footnote>
  <w:footnote w:type="continuationSeparator" w:id="0">
    <w:p w14:paraId="0526A1AD" w14:textId="77777777" w:rsidR="00D46AED" w:rsidRDefault="00D4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96F79" w14:textId="77777777" w:rsidR="00615365" w:rsidRDefault="006153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68AFD63" w14:textId="064635EA" w:rsidR="004C0393" w:rsidRDefault="003C198E">
        <w:pPr>
          <w:pStyle w:val="Encabezado"/>
          <w:jc w:val="right"/>
          <w:rPr>
            <w:lang w:val="es-ES"/>
          </w:rPr>
        </w:pPr>
        <w:r>
          <w:rPr>
            <w:rFonts w:ascii="Arial" w:eastAsia="Arial" w:hAnsi="Arial" w:cs="Arial"/>
            <w:noProof/>
            <w:sz w:val="24"/>
            <w:szCs w:val="24"/>
            <w:lang w:eastAsia="es-CO"/>
          </w:rPr>
          <w:drawing>
            <wp:anchor distT="114300" distB="114300" distL="114300" distR="114300" simplePos="0" relativeHeight="251656192" behindDoc="1" locked="0" layoutInCell="1" hidden="0" allowOverlap="1" wp14:anchorId="174AAFEE" wp14:editId="3981F6F5">
              <wp:simplePos x="0" y="0"/>
              <wp:positionH relativeFrom="page">
                <wp:posOffset>5715</wp:posOffset>
              </wp:positionH>
              <wp:positionV relativeFrom="page">
                <wp:posOffset>6350</wp:posOffset>
              </wp:positionV>
              <wp:extent cx="7829550" cy="1038225"/>
              <wp:effectExtent l="0" t="0" r="0" b="9525"/>
              <wp:wrapNone/>
              <wp:docPr id="35" name="image3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jpg"/>
                      <pic:cNvPicPr preferRelativeResize="0"/>
                    </pic:nvPicPr>
                    <pic:blipFill>
                      <a:blip r:embed="rId1"/>
                      <a:srcRect l="4894" r="489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10382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tbl>
        <w:tblPr>
          <w:tblW w:w="9923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1843"/>
          <w:gridCol w:w="5245"/>
          <w:gridCol w:w="2835"/>
        </w:tblGrid>
        <w:tr w:rsidR="004E5999" w:rsidRPr="006B773B" w14:paraId="52ACD1BA" w14:textId="77777777" w:rsidTr="00291C53">
          <w:trPr>
            <w:cantSplit/>
            <w:trHeight w:val="397"/>
            <w:tblHeader/>
          </w:trPr>
          <w:tc>
            <w:tcPr>
              <w:tcW w:w="1843" w:type="dxa"/>
              <w:vMerge w:val="restart"/>
              <w:tcBorders>
                <w:right w:val="single" w:sz="4" w:space="0" w:color="auto"/>
              </w:tcBorders>
              <w:vAlign w:val="center"/>
            </w:tcPr>
            <w:p w14:paraId="1D277B0F" w14:textId="7168E125" w:rsidR="004E5999" w:rsidRPr="006B773B" w:rsidRDefault="004E5999" w:rsidP="00E87B99">
              <w:pPr>
                <w:jc w:val="center"/>
                <w:rPr>
                  <w:b/>
                  <w:color w:val="FFFFFF"/>
                  <w:sz w:val="22"/>
                  <w:szCs w:val="22"/>
                  <w:lang w:val="es-MX"/>
                </w:rPr>
              </w:pPr>
              <w:r w:rsidRPr="004A74F6"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1" locked="0" layoutInCell="1" allowOverlap="1" wp14:anchorId="5F92383C" wp14:editId="49EBD6A4">
                    <wp:simplePos x="0" y="0"/>
                    <wp:positionH relativeFrom="column">
                      <wp:posOffset>285750</wp:posOffset>
                    </wp:positionH>
                    <wp:positionV relativeFrom="paragraph">
                      <wp:posOffset>-16510</wp:posOffset>
                    </wp:positionV>
                    <wp:extent cx="514350" cy="857250"/>
                    <wp:effectExtent l="0" t="0" r="0" b="0"/>
                    <wp:wrapNone/>
                    <wp:docPr id="2" name="Imagen 8" descr="C:\Users\ASISTENTE GERENCIA\Desktop\logo EMAC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Imagen 8" descr="C:\Users\ASISTENTE GERENCIA\Desktop\logo EMAC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4350" cy="857250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245" w:type="dxa"/>
              <w:vMerge w:val="restart"/>
              <w:tcBorders>
                <w:top w:val="single" w:sz="4" w:space="0" w:color="auto"/>
                <w:left w:val="single" w:sz="4" w:space="0" w:color="auto"/>
                <w:right w:val="single" w:sz="4" w:space="0" w:color="auto"/>
              </w:tcBorders>
              <w:vAlign w:val="center"/>
            </w:tcPr>
            <w:p w14:paraId="58413760" w14:textId="75845B7C" w:rsidR="004E5999" w:rsidRDefault="004E5999" w:rsidP="0075362A">
              <w:pPr>
                <w:jc w:val="center"/>
                <w:rPr>
                  <w:b/>
                  <w:sz w:val="22"/>
                  <w:szCs w:val="22"/>
                </w:rPr>
              </w:pPr>
              <w:r>
                <w:rPr>
                  <w:b/>
                  <w:sz w:val="22"/>
                  <w:szCs w:val="22"/>
                </w:rPr>
                <w:t>EMAC S.A. E.S.P.</w:t>
              </w:r>
            </w:p>
            <w:p w14:paraId="71B69290" w14:textId="126DFAFD" w:rsidR="00817205" w:rsidRDefault="00817205" w:rsidP="0075362A">
              <w:pPr>
                <w:jc w:val="center"/>
                <w:rPr>
                  <w:b/>
                  <w:sz w:val="22"/>
                  <w:szCs w:val="22"/>
                </w:rPr>
              </w:pPr>
              <w:r w:rsidRPr="00817205">
                <w:rPr>
                  <w:b/>
                  <w:sz w:val="22"/>
                  <w:szCs w:val="22"/>
                </w:rPr>
                <w:t>Nit: 900.168.928-6</w:t>
              </w:r>
            </w:p>
            <w:p w14:paraId="20426FEA" w14:textId="0AC31533" w:rsidR="00291C53" w:rsidRDefault="00291C53" w:rsidP="0075362A">
              <w:pPr>
                <w:jc w:val="center"/>
                <w:rPr>
                  <w:b/>
                  <w:sz w:val="22"/>
                  <w:szCs w:val="22"/>
                </w:rPr>
              </w:pPr>
            </w:p>
            <w:p w14:paraId="7910EC1D" w14:textId="5CA1B786" w:rsidR="00291C53" w:rsidRDefault="00291C53" w:rsidP="0075362A">
              <w:pPr>
                <w:jc w:val="center"/>
                <w:rPr>
                  <w:b/>
                  <w:sz w:val="22"/>
                  <w:szCs w:val="22"/>
                </w:rPr>
              </w:pPr>
              <w:r w:rsidRPr="00291C53">
                <w:rPr>
                  <w:b/>
                  <w:sz w:val="22"/>
                  <w:szCs w:val="22"/>
                </w:rPr>
                <w:t>GESTIÓN DE TALENTO HUMANO</w:t>
              </w:r>
            </w:p>
            <w:p w14:paraId="5D04E6A2" w14:textId="77777777" w:rsidR="004E5999" w:rsidRDefault="004E5999" w:rsidP="0075362A">
              <w:pPr>
                <w:jc w:val="center"/>
                <w:rPr>
                  <w:b/>
                  <w:sz w:val="22"/>
                  <w:szCs w:val="22"/>
                </w:rPr>
              </w:pPr>
            </w:p>
            <w:p w14:paraId="53C5C720" w14:textId="7FC589B7" w:rsidR="004E5999" w:rsidRPr="006B773B" w:rsidRDefault="004E5999" w:rsidP="0075362A">
              <w:pPr>
                <w:jc w:val="center"/>
                <w:rPr>
                  <w:b/>
                  <w:sz w:val="22"/>
                  <w:szCs w:val="22"/>
                  <w:lang w:val="es-MX"/>
                </w:rPr>
              </w:pPr>
              <w:r w:rsidRPr="006B773B">
                <w:rPr>
                  <w:b/>
                  <w:sz w:val="22"/>
                  <w:szCs w:val="22"/>
                </w:rPr>
                <w:t>INFORME DE OBLIGACIONES Y CERTIFICACIÓN DEL SUPERVISOR</w:t>
              </w:r>
            </w:p>
          </w:tc>
          <w:tc>
            <w:tcPr>
              <w:tcW w:w="2835" w:type="dxa"/>
              <w:tcBorders>
                <w:left w:val="single" w:sz="4" w:space="0" w:color="auto"/>
              </w:tcBorders>
              <w:vAlign w:val="center"/>
            </w:tcPr>
            <w:p w14:paraId="6574F376" w14:textId="4BCB3024" w:rsidR="004E5999" w:rsidRPr="006B773B" w:rsidRDefault="004E5999" w:rsidP="00E87B99">
              <w:pPr>
                <w:pStyle w:val="Ttulo2"/>
                <w:jc w:val="left"/>
                <w:rPr>
                  <w:rFonts w:ascii="Times New Roman" w:hAnsi="Times New Roman"/>
                  <w:b/>
                  <w:sz w:val="22"/>
                  <w:szCs w:val="22"/>
                  <w:lang w:val="pt-BR"/>
                </w:rPr>
              </w:pPr>
              <w:r w:rsidRPr="006B773B">
                <w:rPr>
                  <w:rFonts w:ascii="Times New Roman" w:hAnsi="Times New Roman"/>
                  <w:b/>
                  <w:sz w:val="22"/>
                  <w:szCs w:val="22"/>
                  <w:lang w:val="pt-BR"/>
                </w:rPr>
                <w:t xml:space="preserve">CÓDIGO: </w:t>
              </w:r>
              <w:r w:rsidR="00291C53" w:rsidRPr="00291C53">
                <w:rPr>
                  <w:rFonts w:ascii="Times New Roman" w:hAnsi="Times New Roman"/>
                  <w:sz w:val="22"/>
                  <w:szCs w:val="22"/>
                </w:rPr>
                <w:t>GTH-FO-011</w:t>
              </w:r>
            </w:p>
          </w:tc>
        </w:tr>
        <w:tr w:rsidR="004E5999" w:rsidRPr="006B773B" w14:paraId="23126B82" w14:textId="77777777" w:rsidTr="00291C53">
          <w:trPr>
            <w:cantSplit/>
            <w:trHeight w:val="397"/>
            <w:tblHeader/>
          </w:trPr>
          <w:tc>
            <w:tcPr>
              <w:tcW w:w="1843" w:type="dxa"/>
              <w:vMerge/>
              <w:tcBorders>
                <w:right w:val="single" w:sz="4" w:space="0" w:color="auto"/>
              </w:tcBorders>
              <w:vAlign w:val="center"/>
            </w:tcPr>
            <w:p w14:paraId="4AF6C0EF" w14:textId="77777777" w:rsidR="004E5999" w:rsidRPr="006B773B" w:rsidRDefault="004E5999" w:rsidP="00E87B99">
              <w:pPr>
                <w:jc w:val="center"/>
                <w:rPr>
                  <w:noProof/>
                  <w:sz w:val="22"/>
                  <w:szCs w:val="22"/>
                </w:rPr>
              </w:pPr>
            </w:p>
          </w:tc>
          <w:tc>
            <w:tcPr>
              <w:tcW w:w="5245" w:type="dxa"/>
              <w:vMerge/>
              <w:tcBorders>
                <w:left w:val="single" w:sz="4" w:space="0" w:color="auto"/>
                <w:right w:val="single" w:sz="4" w:space="0" w:color="auto"/>
              </w:tcBorders>
              <w:vAlign w:val="center"/>
            </w:tcPr>
            <w:p w14:paraId="77546E08" w14:textId="77777777" w:rsidR="004E5999" w:rsidRPr="006B773B" w:rsidRDefault="004E5999" w:rsidP="00E87B99">
              <w:pPr>
                <w:jc w:val="center"/>
                <w:rPr>
                  <w:b/>
                  <w:sz w:val="22"/>
                  <w:szCs w:val="22"/>
                  <w:lang w:val="pt-BR"/>
                </w:rPr>
              </w:pPr>
            </w:p>
          </w:tc>
          <w:tc>
            <w:tcPr>
              <w:tcW w:w="2835" w:type="dxa"/>
              <w:tcBorders>
                <w:left w:val="single" w:sz="4" w:space="0" w:color="auto"/>
              </w:tcBorders>
              <w:vAlign w:val="center"/>
            </w:tcPr>
            <w:p w14:paraId="7D0E279B" w14:textId="0F894023" w:rsidR="004E5999" w:rsidRPr="006B773B" w:rsidRDefault="004E5999" w:rsidP="00E87B99">
              <w:pPr>
                <w:rPr>
                  <w:b/>
                  <w:color w:val="000000"/>
                  <w:sz w:val="22"/>
                  <w:szCs w:val="22"/>
                  <w:lang w:val="es-MX"/>
                </w:rPr>
              </w:pPr>
              <w:r w:rsidRPr="006B773B">
                <w:rPr>
                  <w:b/>
                  <w:color w:val="000000"/>
                  <w:sz w:val="22"/>
                  <w:szCs w:val="22"/>
                  <w:lang w:val="es-MX"/>
                </w:rPr>
                <w:t>VERSIÓN:</w:t>
              </w:r>
              <w:r w:rsidRPr="006B773B">
                <w:rPr>
                  <w:color w:val="000000"/>
                  <w:sz w:val="22"/>
                  <w:szCs w:val="22"/>
                  <w:lang w:val="es-MX"/>
                </w:rPr>
                <w:t xml:space="preserve"> 0</w:t>
              </w:r>
              <w:r w:rsidR="00344737">
                <w:rPr>
                  <w:color w:val="000000"/>
                  <w:sz w:val="22"/>
                  <w:szCs w:val="22"/>
                  <w:lang w:val="es-MX"/>
                </w:rPr>
                <w:t>1</w:t>
              </w:r>
              <w:bookmarkStart w:id="0" w:name="_GoBack"/>
              <w:bookmarkEnd w:id="0"/>
            </w:p>
          </w:tc>
        </w:tr>
        <w:tr w:rsidR="004E5999" w:rsidRPr="006B773B" w14:paraId="408FE32B" w14:textId="77777777" w:rsidTr="00291C53">
          <w:trPr>
            <w:cantSplit/>
            <w:trHeight w:val="283"/>
            <w:tblHeader/>
          </w:trPr>
          <w:tc>
            <w:tcPr>
              <w:tcW w:w="1843" w:type="dxa"/>
              <w:vMerge/>
              <w:tcBorders>
                <w:right w:val="single" w:sz="4" w:space="0" w:color="auto"/>
              </w:tcBorders>
              <w:vAlign w:val="center"/>
            </w:tcPr>
            <w:p w14:paraId="14B319FE" w14:textId="77777777" w:rsidR="004E5999" w:rsidRPr="006B773B" w:rsidRDefault="004E5999" w:rsidP="00E87B99">
              <w:pPr>
                <w:jc w:val="center"/>
                <w:rPr>
                  <w:b/>
                  <w:noProof/>
                  <w:sz w:val="22"/>
                  <w:szCs w:val="22"/>
                </w:rPr>
              </w:pPr>
            </w:p>
          </w:tc>
          <w:tc>
            <w:tcPr>
              <w:tcW w:w="5245" w:type="dxa"/>
              <w:vMerge/>
              <w:tcBorders>
                <w:left w:val="single" w:sz="4" w:space="0" w:color="auto"/>
                <w:right w:val="single" w:sz="4" w:space="0" w:color="auto"/>
              </w:tcBorders>
              <w:vAlign w:val="center"/>
            </w:tcPr>
            <w:p w14:paraId="2572BA84" w14:textId="6B319588" w:rsidR="004E5999" w:rsidRPr="006B773B" w:rsidRDefault="004E5999" w:rsidP="006B773B">
              <w:pPr>
                <w:jc w:val="center"/>
                <w:rPr>
                  <w:b/>
                  <w:sz w:val="22"/>
                  <w:szCs w:val="22"/>
                </w:rPr>
              </w:pPr>
            </w:p>
          </w:tc>
          <w:tc>
            <w:tcPr>
              <w:tcW w:w="2835" w:type="dxa"/>
              <w:tcBorders>
                <w:left w:val="single" w:sz="4" w:space="0" w:color="auto"/>
              </w:tcBorders>
              <w:vAlign w:val="center"/>
            </w:tcPr>
            <w:p w14:paraId="78A0815E" w14:textId="429CB446" w:rsidR="004E5999" w:rsidRPr="006B773B" w:rsidRDefault="004E5999" w:rsidP="006B773B">
              <w:pPr>
                <w:rPr>
                  <w:sz w:val="22"/>
                  <w:szCs w:val="22"/>
                  <w:lang w:val="es-MX"/>
                </w:rPr>
              </w:pPr>
              <w:r>
                <w:rPr>
                  <w:b/>
                  <w:sz w:val="22"/>
                  <w:szCs w:val="22"/>
                </w:rPr>
                <w:t>FECHA DE APROBACIÓN</w:t>
              </w:r>
              <w:r w:rsidRPr="006B773B">
                <w:rPr>
                  <w:b/>
                  <w:sz w:val="22"/>
                  <w:szCs w:val="22"/>
                </w:rPr>
                <w:t>:</w:t>
              </w:r>
              <w:r>
                <w:rPr>
                  <w:b/>
                  <w:sz w:val="22"/>
                  <w:szCs w:val="22"/>
                </w:rPr>
                <w:t xml:space="preserve"> </w:t>
              </w:r>
              <w:r w:rsidRPr="006B773B">
                <w:rPr>
                  <w:b/>
                  <w:sz w:val="22"/>
                  <w:szCs w:val="22"/>
                  <w:lang w:val="es-MX"/>
                </w:rPr>
                <w:t xml:space="preserve"> </w:t>
              </w:r>
              <w:r>
                <w:rPr>
                  <w:sz w:val="22"/>
                  <w:szCs w:val="22"/>
                  <w:lang w:val="es-MX"/>
                </w:rPr>
                <w:t>13/06</w:t>
              </w:r>
              <w:r w:rsidRPr="006B773B">
                <w:rPr>
                  <w:sz w:val="22"/>
                  <w:szCs w:val="22"/>
                  <w:lang w:val="es-MX"/>
                </w:rPr>
                <w:t>/202</w:t>
              </w:r>
              <w:r>
                <w:rPr>
                  <w:sz w:val="22"/>
                  <w:szCs w:val="22"/>
                  <w:lang w:val="es-MX"/>
                </w:rPr>
                <w:t>4</w:t>
              </w:r>
            </w:p>
          </w:tc>
        </w:tr>
        <w:tr w:rsidR="004E5999" w:rsidRPr="006B773B" w14:paraId="349F896B" w14:textId="77777777" w:rsidTr="006B773B">
          <w:trPr>
            <w:cantSplit/>
            <w:trHeight w:val="340"/>
            <w:tblHeader/>
          </w:trPr>
          <w:tc>
            <w:tcPr>
              <w:tcW w:w="1843" w:type="dxa"/>
              <w:vMerge/>
              <w:tcBorders>
                <w:right w:val="single" w:sz="4" w:space="0" w:color="auto"/>
              </w:tcBorders>
              <w:vAlign w:val="center"/>
            </w:tcPr>
            <w:p w14:paraId="6B0AB160" w14:textId="77777777" w:rsidR="004E5999" w:rsidRPr="006B773B" w:rsidRDefault="004E5999" w:rsidP="00E87B99">
              <w:pPr>
                <w:jc w:val="center"/>
                <w:rPr>
                  <w:b/>
                  <w:noProof/>
                  <w:sz w:val="22"/>
                  <w:szCs w:val="22"/>
                </w:rPr>
              </w:pPr>
            </w:p>
          </w:tc>
          <w:tc>
            <w:tcPr>
              <w:tcW w:w="5245" w:type="dxa"/>
              <w:vMerge/>
              <w:tcBorders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4439807" w14:textId="77777777" w:rsidR="004E5999" w:rsidRPr="006B773B" w:rsidRDefault="004E5999" w:rsidP="00E87B99">
              <w:pPr>
                <w:rPr>
                  <w:b/>
                  <w:sz w:val="22"/>
                  <w:szCs w:val="22"/>
                  <w:lang w:val="es-MX"/>
                </w:rPr>
              </w:pPr>
            </w:p>
          </w:tc>
          <w:tc>
            <w:tcPr>
              <w:tcW w:w="2835" w:type="dxa"/>
              <w:tcBorders>
                <w:left w:val="single" w:sz="4" w:space="0" w:color="auto"/>
              </w:tcBorders>
              <w:vAlign w:val="center"/>
            </w:tcPr>
            <w:p w14:paraId="002C0A9B" w14:textId="5F0327F2" w:rsidR="004E5999" w:rsidRPr="006B773B" w:rsidRDefault="004E5999" w:rsidP="00E87B99">
              <w:pPr>
                <w:pStyle w:val="Encabezado"/>
                <w:rPr>
                  <w:sz w:val="22"/>
                  <w:szCs w:val="22"/>
                </w:rPr>
              </w:pPr>
              <w:r w:rsidRPr="00DC04FD">
                <w:rPr>
                  <w:b/>
                  <w:sz w:val="22"/>
                  <w:szCs w:val="22"/>
                  <w:lang w:val="es-ES"/>
                </w:rPr>
                <w:t>PÁGINA</w:t>
              </w:r>
              <w:r w:rsidRPr="006B773B">
                <w:rPr>
                  <w:sz w:val="22"/>
                  <w:szCs w:val="22"/>
                  <w:lang w:val="es-ES"/>
                </w:rPr>
                <w:t xml:space="preserve"> </w:t>
              </w:r>
              <w:r w:rsidRPr="006B773B">
                <w:rPr>
                  <w:b/>
                  <w:bCs/>
                  <w:sz w:val="22"/>
                  <w:szCs w:val="22"/>
                </w:rPr>
                <w:fldChar w:fldCharType="begin"/>
              </w:r>
              <w:r w:rsidRPr="006B773B">
                <w:rPr>
                  <w:b/>
                  <w:bCs/>
                  <w:sz w:val="22"/>
                  <w:szCs w:val="22"/>
                </w:rPr>
                <w:instrText>PAGE</w:instrText>
              </w:r>
              <w:r w:rsidRPr="006B773B">
                <w:rPr>
                  <w:b/>
                  <w:bCs/>
                  <w:sz w:val="22"/>
                  <w:szCs w:val="22"/>
                </w:rPr>
                <w:fldChar w:fldCharType="separate"/>
              </w:r>
              <w:r w:rsidR="00344737">
                <w:rPr>
                  <w:b/>
                  <w:bCs/>
                  <w:noProof/>
                  <w:sz w:val="22"/>
                  <w:szCs w:val="22"/>
                </w:rPr>
                <w:t>1</w:t>
              </w:r>
              <w:r w:rsidRPr="006B773B">
                <w:rPr>
                  <w:b/>
                  <w:bCs/>
                  <w:sz w:val="22"/>
                  <w:szCs w:val="22"/>
                </w:rPr>
                <w:fldChar w:fldCharType="end"/>
              </w:r>
              <w:r w:rsidRPr="006B773B">
                <w:rPr>
                  <w:sz w:val="22"/>
                  <w:szCs w:val="22"/>
                  <w:lang w:val="es-ES"/>
                </w:rPr>
                <w:t xml:space="preserve"> de </w:t>
              </w:r>
              <w:r w:rsidRPr="006B773B">
                <w:rPr>
                  <w:b/>
                  <w:bCs/>
                  <w:sz w:val="22"/>
                  <w:szCs w:val="22"/>
                </w:rPr>
                <w:fldChar w:fldCharType="begin"/>
              </w:r>
              <w:r w:rsidRPr="006B773B">
                <w:rPr>
                  <w:b/>
                  <w:bCs/>
                  <w:sz w:val="22"/>
                  <w:szCs w:val="22"/>
                </w:rPr>
                <w:instrText>NUMPAGES</w:instrText>
              </w:r>
              <w:r w:rsidRPr="006B773B">
                <w:rPr>
                  <w:b/>
                  <w:bCs/>
                  <w:sz w:val="22"/>
                  <w:szCs w:val="22"/>
                </w:rPr>
                <w:fldChar w:fldCharType="separate"/>
              </w:r>
              <w:r w:rsidR="00344737">
                <w:rPr>
                  <w:b/>
                  <w:bCs/>
                  <w:noProof/>
                  <w:sz w:val="22"/>
                  <w:szCs w:val="22"/>
                </w:rPr>
                <w:t>3</w:t>
              </w:r>
              <w:r w:rsidRPr="006B773B">
                <w:rPr>
                  <w:b/>
                  <w:bCs/>
                  <w:sz w:val="22"/>
                  <w:szCs w:val="22"/>
                </w:rPr>
                <w:fldChar w:fldCharType="end"/>
              </w:r>
            </w:p>
          </w:tc>
        </w:tr>
      </w:tbl>
    </w:sdtContent>
  </w:sdt>
  <w:p w14:paraId="495CC320" w14:textId="3575E104" w:rsidR="004C0393" w:rsidRDefault="004C03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4C0393" w14:paraId="12FF2630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074D8C41" w14:textId="77777777" w:rsidR="004C0393" w:rsidRDefault="004C0393">
          <w:pPr>
            <w:jc w:val="center"/>
            <w:rPr>
              <w:noProof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0" allowOverlap="1" wp14:anchorId="4028FB62" wp14:editId="57B8F1C8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450A5315" w14:textId="77777777" w:rsidR="004C0393" w:rsidRDefault="004C0393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382232AF" w14:textId="77777777" w:rsidR="004C0393" w:rsidRDefault="004C0393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4C0393" w14:paraId="1FE64BDA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6168C545" w14:textId="77777777" w:rsidR="004C0393" w:rsidRDefault="004C0393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0B64CD00" w14:textId="77777777" w:rsidR="004C0393" w:rsidRDefault="004C0393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35191FD0" w14:textId="77777777" w:rsidR="004C0393" w:rsidRDefault="004C0393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4C0393" w14:paraId="621AA621" w14:textId="77777777">
      <w:trPr>
        <w:cantSplit/>
        <w:trHeight w:val="114"/>
      </w:trPr>
      <w:tc>
        <w:tcPr>
          <w:tcW w:w="1701" w:type="dxa"/>
          <w:vAlign w:val="center"/>
        </w:tcPr>
        <w:p w14:paraId="60F8A324" w14:textId="77777777" w:rsidR="004C0393" w:rsidRDefault="004C0393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3D9777B7" w14:textId="77777777" w:rsidR="004C0393" w:rsidRDefault="004C0393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76D886F0" w14:textId="77777777" w:rsidR="004C0393" w:rsidRDefault="004C0393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6BBD8EC2" w14:textId="77777777" w:rsidR="004C0393" w:rsidRDefault="004C0393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3364315B" w14:textId="77777777" w:rsidR="004C0393" w:rsidRDefault="004C039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726C"/>
    <w:multiLevelType w:val="hybridMultilevel"/>
    <w:tmpl w:val="5AA01EAA"/>
    <w:lvl w:ilvl="0" w:tplc="E3A6F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30CF"/>
    <w:multiLevelType w:val="hybridMultilevel"/>
    <w:tmpl w:val="719E4180"/>
    <w:lvl w:ilvl="0" w:tplc="2D9C02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C250A"/>
    <w:multiLevelType w:val="hybridMultilevel"/>
    <w:tmpl w:val="824E81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1BC7"/>
    <w:multiLevelType w:val="hybridMultilevel"/>
    <w:tmpl w:val="8BF6E9E0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0016E"/>
    <w:multiLevelType w:val="singleLevel"/>
    <w:tmpl w:val="D236E09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A014EC"/>
    <w:multiLevelType w:val="hybridMultilevel"/>
    <w:tmpl w:val="E544F126"/>
    <w:lvl w:ilvl="0" w:tplc="EF3C5BC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7728A"/>
    <w:multiLevelType w:val="hybridMultilevel"/>
    <w:tmpl w:val="24BEFE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5154E"/>
    <w:multiLevelType w:val="hybridMultilevel"/>
    <w:tmpl w:val="8DB00846"/>
    <w:lvl w:ilvl="0" w:tplc="8CEA9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46BFF2">
      <w:numFmt w:val="none"/>
      <w:lvlText w:val=""/>
      <w:lvlJc w:val="left"/>
      <w:pPr>
        <w:tabs>
          <w:tab w:val="num" w:pos="360"/>
        </w:tabs>
      </w:pPr>
    </w:lvl>
    <w:lvl w:ilvl="2" w:tplc="5E041FFC">
      <w:numFmt w:val="none"/>
      <w:lvlText w:val=""/>
      <w:lvlJc w:val="left"/>
      <w:pPr>
        <w:tabs>
          <w:tab w:val="num" w:pos="360"/>
        </w:tabs>
      </w:pPr>
    </w:lvl>
    <w:lvl w:ilvl="3" w:tplc="8B2EC71E">
      <w:numFmt w:val="none"/>
      <w:lvlText w:val=""/>
      <w:lvlJc w:val="left"/>
      <w:pPr>
        <w:tabs>
          <w:tab w:val="num" w:pos="360"/>
        </w:tabs>
      </w:pPr>
    </w:lvl>
    <w:lvl w:ilvl="4" w:tplc="7DB63A9A">
      <w:numFmt w:val="none"/>
      <w:lvlText w:val=""/>
      <w:lvlJc w:val="left"/>
      <w:pPr>
        <w:tabs>
          <w:tab w:val="num" w:pos="360"/>
        </w:tabs>
      </w:pPr>
    </w:lvl>
    <w:lvl w:ilvl="5" w:tplc="B8368682">
      <w:numFmt w:val="none"/>
      <w:lvlText w:val=""/>
      <w:lvlJc w:val="left"/>
      <w:pPr>
        <w:tabs>
          <w:tab w:val="num" w:pos="360"/>
        </w:tabs>
      </w:pPr>
    </w:lvl>
    <w:lvl w:ilvl="6" w:tplc="B5260510">
      <w:numFmt w:val="none"/>
      <w:lvlText w:val=""/>
      <w:lvlJc w:val="left"/>
      <w:pPr>
        <w:tabs>
          <w:tab w:val="num" w:pos="360"/>
        </w:tabs>
      </w:pPr>
    </w:lvl>
    <w:lvl w:ilvl="7" w:tplc="91D2D396">
      <w:numFmt w:val="none"/>
      <w:lvlText w:val=""/>
      <w:lvlJc w:val="left"/>
      <w:pPr>
        <w:tabs>
          <w:tab w:val="num" w:pos="360"/>
        </w:tabs>
      </w:pPr>
    </w:lvl>
    <w:lvl w:ilvl="8" w:tplc="A8B0DC9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7C2199"/>
    <w:multiLevelType w:val="hybridMultilevel"/>
    <w:tmpl w:val="3AC28C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F6560"/>
    <w:multiLevelType w:val="hybridMultilevel"/>
    <w:tmpl w:val="AC141E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3644E"/>
    <w:multiLevelType w:val="singleLevel"/>
    <w:tmpl w:val="E05E1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12" w15:restartNumberingAfterBreak="0">
    <w:nsid w:val="3B241F1F"/>
    <w:multiLevelType w:val="hybridMultilevel"/>
    <w:tmpl w:val="64B854CC"/>
    <w:lvl w:ilvl="0" w:tplc="F87A0A4C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851E1"/>
    <w:multiLevelType w:val="hybridMultilevel"/>
    <w:tmpl w:val="B39874A0"/>
    <w:lvl w:ilvl="0" w:tplc="4D227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085740"/>
    <w:multiLevelType w:val="hybridMultilevel"/>
    <w:tmpl w:val="66DA4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E6EFF"/>
    <w:multiLevelType w:val="hybridMultilevel"/>
    <w:tmpl w:val="D83ACC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F51C9"/>
    <w:multiLevelType w:val="hybridMultilevel"/>
    <w:tmpl w:val="B3345B88"/>
    <w:lvl w:ilvl="0" w:tplc="0342642E">
      <w:start w:val="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854CD6"/>
    <w:multiLevelType w:val="hybridMultilevel"/>
    <w:tmpl w:val="B624F4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51E10"/>
    <w:multiLevelType w:val="hybridMultilevel"/>
    <w:tmpl w:val="14DA4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0496A"/>
    <w:multiLevelType w:val="hybridMultilevel"/>
    <w:tmpl w:val="A27CD878"/>
    <w:lvl w:ilvl="0" w:tplc="411E7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545829"/>
    <w:multiLevelType w:val="singleLevel"/>
    <w:tmpl w:val="D236E09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6C81EA7"/>
    <w:multiLevelType w:val="hybridMultilevel"/>
    <w:tmpl w:val="43160148"/>
    <w:lvl w:ilvl="0" w:tplc="D262734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6"/>
  </w:num>
  <w:num w:numId="7">
    <w:abstractNumId w:val="11"/>
  </w:num>
  <w:num w:numId="8">
    <w:abstractNumId w:val="4"/>
  </w:num>
  <w:num w:numId="9">
    <w:abstractNumId w:val="20"/>
  </w:num>
  <w:num w:numId="10">
    <w:abstractNumId w:val="17"/>
  </w:num>
  <w:num w:numId="11">
    <w:abstractNumId w:val="14"/>
  </w:num>
  <w:num w:numId="12">
    <w:abstractNumId w:val="18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  <w:num w:numId="17">
    <w:abstractNumId w:val="19"/>
  </w:num>
  <w:num w:numId="18">
    <w:abstractNumId w:val="21"/>
  </w:num>
  <w:num w:numId="19">
    <w:abstractNumId w:val="16"/>
  </w:num>
  <w:num w:numId="20">
    <w:abstractNumId w:val="3"/>
  </w:num>
  <w:num w:numId="21">
    <w:abstractNumId w:val="2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A8"/>
    <w:rsid w:val="0000004C"/>
    <w:rsid w:val="00001053"/>
    <w:rsid w:val="000037D1"/>
    <w:rsid w:val="00007655"/>
    <w:rsid w:val="00007CE1"/>
    <w:rsid w:val="00010075"/>
    <w:rsid w:val="000100E8"/>
    <w:rsid w:val="00010AAD"/>
    <w:rsid w:val="000110AF"/>
    <w:rsid w:val="000113D8"/>
    <w:rsid w:val="0001320E"/>
    <w:rsid w:val="00017CBE"/>
    <w:rsid w:val="0002031C"/>
    <w:rsid w:val="000215BF"/>
    <w:rsid w:val="00022085"/>
    <w:rsid w:val="00022D2A"/>
    <w:rsid w:val="00024820"/>
    <w:rsid w:val="00024A17"/>
    <w:rsid w:val="00024F08"/>
    <w:rsid w:val="000257FE"/>
    <w:rsid w:val="00025C87"/>
    <w:rsid w:val="00026AD0"/>
    <w:rsid w:val="00032906"/>
    <w:rsid w:val="0003345D"/>
    <w:rsid w:val="0003470E"/>
    <w:rsid w:val="00034967"/>
    <w:rsid w:val="00035076"/>
    <w:rsid w:val="0003697A"/>
    <w:rsid w:val="00037CFB"/>
    <w:rsid w:val="00043F57"/>
    <w:rsid w:val="00046CBF"/>
    <w:rsid w:val="000473EE"/>
    <w:rsid w:val="000477C5"/>
    <w:rsid w:val="000479A1"/>
    <w:rsid w:val="00051BF9"/>
    <w:rsid w:val="00054BA5"/>
    <w:rsid w:val="000554CA"/>
    <w:rsid w:val="00055C75"/>
    <w:rsid w:val="00055D92"/>
    <w:rsid w:val="00056657"/>
    <w:rsid w:val="00057599"/>
    <w:rsid w:val="00060CA1"/>
    <w:rsid w:val="00061BCB"/>
    <w:rsid w:val="00061D0F"/>
    <w:rsid w:val="0006457E"/>
    <w:rsid w:val="00066C6C"/>
    <w:rsid w:val="00066C8E"/>
    <w:rsid w:val="00067154"/>
    <w:rsid w:val="00067635"/>
    <w:rsid w:val="0007092F"/>
    <w:rsid w:val="000764CE"/>
    <w:rsid w:val="00077242"/>
    <w:rsid w:val="000845AD"/>
    <w:rsid w:val="000846DA"/>
    <w:rsid w:val="00087081"/>
    <w:rsid w:val="00087C71"/>
    <w:rsid w:val="000904B7"/>
    <w:rsid w:val="00090793"/>
    <w:rsid w:val="00091CA2"/>
    <w:rsid w:val="000926BD"/>
    <w:rsid w:val="000926D3"/>
    <w:rsid w:val="00093E4D"/>
    <w:rsid w:val="00094582"/>
    <w:rsid w:val="00095C68"/>
    <w:rsid w:val="000972D1"/>
    <w:rsid w:val="000A0290"/>
    <w:rsid w:val="000A02EA"/>
    <w:rsid w:val="000A1E72"/>
    <w:rsid w:val="000A3F63"/>
    <w:rsid w:val="000A6904"/>
    <w:rsid w:val="000A778E"/>
    <w:rsid w:val="000B1722"/>
    <w:rsid w:val="000B3E19"/>
    <w:rsid w:val="000B4268"/>
    <w:rsid w:val="000B5B66"/>
    <w:rsid w:val="000B6437"/>
    <w:rsid w:val="000C00BC"/>
    <w:rsid w:val="000C432F"/>
    <w:rsid w:val="000D0FC3"/>
    <w:rsid w:val="000D146D"/>
    <w:rsid w:val="000D1EF4"/>
    <w:rsid w:val="000D32D5"/>
    <w:rsid w:val="000D50C4"/>
    <w:rsid w:val="000D52E3"/>
    <w:rsid w:val="000D5909"/>
    <w:rsid w:val="000E1535"/>
    <w:rsid w:val="000E42E1"/>
    <w:rsid w:val="000E690B"/>
    <w:rsid w:val="000E77E6"/>
    <w:rsid w:val="000F046C"/>
    <w:rsid w:val="000F14EA"/>
    <w:rsid w:val="000F2477"/>
    <w:rsid w:val="000F2575"/>
    <w:rsid w:val="000F3D67"/>
    <w:rsid w:val="000F6165"/>
    <w:rsid w:val="000F768E"/>
    <w:rsid w:val="00100F31"/>
    <w:rsid w:val="001011B2"/>
    <w:rsid w:val="001026C7"/>
    <w:rsid w:val="0010394D"/>
    <w:rsid w:val="0010752B"/>
    <w:rsid w:val="001101D9"/>
    <w:rsid w:val="0011104A"/>
    <w:rsid w:val="0011159F"/>
    <w:rsid w:val="00111E28"/>
    <w:rsid w:val="001123FC"/>
    <w:rsid w:val="00113379"/>
    <w:rsid w:val="001133CF"/>
    <w:rsid w:val="00115071"/>
    <w:rsid w:val="00120551"/>
    <w:rsid w:val="00120E05"/>
    <w:rsid w:val="00121A7E"/>
    <w:rsid w:val="00123E63"/>
    <w:rsid w:val="0012437C"/>
    <w:rsid w:val="0013041A"/>
    <w:rsid w:val="00130B76"/>
    <w:rsid w:val="00140BCC"/>
    <w:rsid w:val="001411E5"/>
    <w:rsid w:val="0014209F"/>
    <w:rsid w:val="00143337"/>
    <w:rsid w:val="00145D5B"/>
    <w:rsid w:val="00146946"/>
    <w:rsid w:val="00147353"/>
    <w:rsid w:val="00147509"/>
    <w:rsid w:val="00147630"/>
    <w:rsid w:val="00150923"/>
    <w:rsid w:val="001510B6"/>
    <w:rsid w:val="001531BC"/>
    <w:rsid w:val="00153EF7"/>
    <w:rsid w:val="00155509"/>
    <w:rsid w:val="0016054E"/>
    <w:rsid w:val="0016151B"/>
    <w:rsid w:val="001619A0"/>
    <w:rsid w:val="00162ECA"/>
    <w:rsid w:val="001638F8"/>
    <w:rsid w:val="001641B0"/>
    <w:rsid w:val="00164C64"/>
    <w:rsid w:val="00165958"/>
    <w:rsid w:val="001659DE"/>
    <w:rsid w:val="00166A1F"/>
    <w:rsid w:val="00167497"/>
    <w:rsid w:val="00170E1F"/>
    <w:rsid w:val="00172BA0"/>
    <w:rsid w:val="001738F9"/>
    <w:rsid w:val="001771EA"/>
    <w:rsid w:val="00177950"/>
    <w:rsid w:val="00181115"/>
    <w:rsid w:val="00182F75"/>
    <w:rsid w:val="00184169"/>
    <w:rsid w:val="00184371"/>
    <w:rsid w:val="00184481"/>
    <w:rsid w:val="001846CB"/>
    <w:rsid w:val="00187512"/>
    <w:rsid w:val="001901CA"/>
    <w:rsid w:val="00190F47"/>
    <w:rsid w:val="0019138C"/>
    <w:rsid w:val="00191EDE"/>
    <w:rsid w:val="00193816"/>
    <w:rsid w:val="001942BF"/>
    <w:rsid w:val="0019501A"/>
    <w:rsid w:val="001A43C5"/>
    <w:rsid w:val="001A4A34"/>
    <w:rsid w:val="001A4F53"/>
    <w:rsid w:val="001A500F"/>
    <w:rsid w:val="001A53B0"/>
    <w:rsid w:val="001A6E58"/>
    <w:rsid w:val="001A701A"/>
    <w:rsid w:val="001B1218"/>
    <w:rsid w:val="001B4127"/>
    <w:rsid w:val="001B64A7"/>
    <w:rsid w:val="001B70B6"/>
    <w:rsid w:val="001B7286"/>
    <w:rsid w:val="001C1452"/>
    <w:rsid w:val="001C272D"/>
    <w:rsid w:val="001C5C98"/>
    <w:rsid w:val="001D1BC6"/>
    <w:rsid w:val="001D1F6E"/>
    <w:rsid w:val="001D36AB"/>
    <w:rsid w:val="001D4B20"/>
    <w:rsid w:val="001E2A07"/>
    <w:rsid w:val="001E6EAD"/>
    <w:rsid w:val="001F1A78"/>
    <w:rsid w:val="001F356E"/>
    <w:rsid w:val="001F365A"/>
    <w:rsid w:val="001F39D7"/>
    <w:rsid w:val="001F5BBD"/>
    <w:rsid w:val="002019E8"/>
    <w:rsid w:val="00202510"/>
    <w:rsid w:val="002044D4"/>
    <w:rsid w:val="0020594D"/>
    <w:rsid w:val="00210238"/>
    <w:rsid w:val="0021073C"/>
    <w:rsid w:val="002107D2"/>
    <w:rsid w:val="00210D21"/>
    <w:rsid w:val="00211E3F"/>
    <w:rsid w:val="0022011F"/>
    <w:rsid w:val="00221156"/>
    <w:rsid w:val="00222264"/>
    <w:rsid w:val="00224C7E"/>
    <w:rsid w:val="002251D4"/>
    <w:rsid w:val="00226A76"/>
    <w:rsid w:val="00233D7F"/>
    <w:rsid w:val="0023464F"/>
    <w:rsid w:val="00235328"/>
    <w:rsid w:val="00236FA3"/>
    <w:rsid w:val="00237292"/>
    <w:rsid w:val="00237BBB"/>
    <w:rsid w:val="00243A4D"/>
    <w:rsid w:val="00244526"/>
    <w:rsid w:val="00244738"/>
    <w:rsid w:val="00244FAE"/>
    <w:rsid w:val="002453E3"/>
    <w:rsid w:val="00245B51"/>
    <w:rsid w:val="00251CD8"/>
    <w:rsid w:val="00253A5B"/>
    <w:rsid w:val="00254553"/>
    <w:rsid w:val="00255028"/>
    <w:rsid w:val="00255294"/>
    <w:rsid w:val="00256106"/>
    <w:rsid w:val="00257083"/>
    <w:rsid w:val="00257C32"/>
    <w:rsid w:val="0026056E"/>
    <w:rsid w:val="00260AAC"/>
    <w:rsid w:val="00260B2C"/>
    <w:rsid w:val="00260DDF"/>
    <w:rsid w:val="0026171F"/>
    <w:rsid w:val="002619EC"/>
    <w:rsid w:val="002623D9"/>
    <w:rsid w:val="002626F7"/>
    <w:rsid w:val="002634C8"/>
    <w:rsid w:val="0026521B"/>
    <w:rsid w:val="00266297"/>
    <w:rsid w:val="0027158F"/>
    <w:rsid w:val="002717AF"/>
    <w:rsid w:val="00272B34"/>
    <w:rsid w:val="0027438C"/>
    <w:rsid w:val="002766BD"/>
    <w:rsid w:val="00276C8E"/>
    <w:rsid w:val="00277884"/>
    <w:rsid w:val="0028064E"/>
    <w:rsid w:val="00282B8F"/>
    <w:rsid w:val="00283790"/>
    <w:rsid w:val="00284B80"/>
    <w:rsid w:val="00286445"/>
    <w:rsid w:val="0029129C"/>
    <w:rsid w:val="00291741"/>
    <w:rsid w:val="00291C53"/>
    <w:rsid w:val="00292517"/>
    <w:rsid w:val="00292C07"/>
    <w:rsid w:val="00296AFD"/>
    <w:rsid w:val="002978CE"/>
    <w:rsid w:val="002A0A6A"/>
    <w:rsid w:val="002A0F9A"/>
    <w:rsid w:val="002A2A0A"/>
    <w:rsid w:val="002A2AE0"/>
    <w:rsid w:val="002A3B10"/>
    <w:rsid w:val="002A6712"/>
    <w:rsid w:val="002A75B1"/>
    <w:rsid w:val="002A75E6"/>
    <w:rsid w:val="002B17EF"/>
    <w:rsid w:val="002B3EFA"/>
    <w:rsid w:val="002B4220"/>
    <w:rsid w:val="002B4965"/>
    <w:rsid w:val="002B5E5F"/>
    <w:rsid w:val="002B60AD"/>
    <w:rsid w:val="002B6391"/>
    <w:rsid w:val="002B6764"/>
    <w:rsid w:val="002B741D"/>
    <w:rsid w:val="002C02C2"/>
    <w:rsid w:val="002C0DEF"/>
    <w:rsid w:val="002C3429"/>
    <w:rsid w:val="002C465F"/>
    <w:rsid w:val="002C5C96"/>
    <w:rsid w:val="002C746E"/>
    <w:rsid w:val="002D25A4"/>
    <w:rsid w:val="002D695A"/>
    <w:rsid w:val="002D6E5F"/>
    <w:rsid w:val="002D7FFB"/>
    <w:rsid w:val="002E1754"/>
    <w:rsid w:val="002E3079"/>
    <w:rsid w:val="002E53D8"/>
    <w:rsid w:val="002E56C4"/>
    <w:rsid w:val="002E5B49"/>
    <w:rsid w:val="002E5DFF"/>
    <w:rsid w:val="002E5E6F"/>
    <w:rsid w:val="002E7536"/>
    <w:rsid w:val="002E771D"/>
    <w:rsid w:val="002F0F7A"/>
    <w:rsid w:val="002F11B1"/>
    <w:rsid w:val="002F2870"/>
    <w:rsid w:val="002F3337"/>
    <w:rsid w:val="002F480D"/>
    <w:rsid w:val="002F517A"/>
    <w:rsid w:val="002F585C"/>
    <w:rsid w:val="002F6109"/>
    <w:rsid w:val="002F63F5"/>
    <w:rsid w:val="002F68F4"/>
    <w:rsid w:val="002F6FB8"/>
    <w:rsid w:val="002F7D4E"/>
    <w:rsid w:val="003023C0"/>
    <w:rsid w:val="0030357A"/>
    <w:rsid w:val="003060F3"/>
    <w:rsid w:val="00314540"/>
    <w:rsid w:val="00314ED8"/>
    <w:rsid w:val="00315770"/>
    <w:rsid w:val="003173C0"/>
    <w:rsid w:val="00317765"/>
    <w:rsid w:val="00323351"/>
    <w:rsid w:val="00323578"/>
    <w:rsid w:val="00324BDA"/>
    <w:rsid w:val="0033434B"/>
    <w:rsid w:val="00334C5A"/>
    <w:rsid w:val="00337055"/>
    <w:rsid w:val="00340503"/>
    <w:rsid w:val="00341BDF"/>
    <w:rsid w:val="0034240E"/>
    <w:rsid w:val="00343D36"/>
    <w:rsid w:val="00343F23"/>
    <w:rsid w:val="00344737"/>
    <w:rsid w:val="0034487B"/>
    <w:rsid w:val="00344C6E"/>
    <w:rsid w:val="00344EE8"/>
    <w:rsid w:val="003455F4"/>
    <w:rsid w:val="0034755D"/>
    <w:rsid w:val="00347C7C"/>
    <w:rsid w:val="00347D17"/>
    <w:rsid w:val="00347DB1"/>
    <w:rsid w:val="0035025A"/>
    <w:rsid w:val="003509F3"/>
    <w:rsid w:val="003517B3"/>
    <w:rsid w:val="0035196C"/>
    <w:rsid w:val="00352355"/>
    <w:rsid w:val="0035248D"/>
    <w:rsid w:val="00353D74"/>
    <w:rsid w:val="00356B13"/>
    <w:rsid w:val="0035744F"/>
    <w:rsid w:val="00360114"/>
    <w:rsid w:val="0036035A"/>
    <w:rsid w:val="00360561"/>
    <w:rsid w:val="00362504"/>
    <w:rsid w:val="0036313F"/>
    <w:rsid w:val="003632AD"/>
    <w:rsid w:val="003636B1"/>
    <w:rsid w:val="003655FD"/>
    <w:rsid w:val="00370043"/>
    <w:rsid w:val="00370313"/>
    <w:rsid w:val="003730BE"/>
    <w:rsid w:val="00373725"/>
    <w:rsid w:val="00373873"/>
    <w:rsid w:val="003744EF"/>
    <w:rsid w:val="003753B0"/>
    <w:rsid w:val="00376007"/>
    <w:rsid w:val="00376BB0"/>
    <w:rsid w:val="00381CAF"/>
    <w:rsid w:val="00384B99"/>
    <w:rsid w:val="00384E87"/>
    <w:rsid w:val="00390A22"/>
    <w:rsid w:val="00390B0F"/>
    <w:rsid w:val="00390B96"/>
    <w:rsid w:val="00390F78"/>
    <w:rsid w:val="0039774D"/>
    <w:rsid w:val="00397FF8"/>
    <w:rsid w:val="003A043A"/>
    <w:rsid w:val="003A1AE9"/>
    <w:rsid w:val="003A4AD5"/>
    <w:rsid w:val="003A4B98"/>
    <w:rsid w:val="003A5F38"/>
    <w:rsid w:val="003A60FA"/>
    <w:rsid w:val="003A61E2"/>
    <w:rsid w:val="003B046A"/>
    <w:rsid w:val="003B15BC"/>
    <w:rsid w:val="003B1D23"/>
    <w:rsid w:val="003B1F7E"/>
    <w:rsid w:val="003B5954"/>
    <w:rsid w:val="003B5B2D"/>
    <w:rsid w:val="003C09AF"/>
    <w:rsid w:val="003C186B"/>
    <w:rsid w:val="003C198E"/>
    <w:rsid w:val="003C1A99"/>
    <w:rsid w:val="003C29D8"/>
    <w:rsid w:val="003C686A"/>
    <w:rsid w:val="003C7369"/>
    <w:rsid w:val="003C75FD"/>
    <w:rsid w:val="003C785C"/>
    <w:rsid w:val="003D3E75"/>
    <w:rsid w:val="003D5749"/>
    <w:rsid w:val="003D6573"/>
    <w:rsid w:val="003D71DE"/>
    <w:rsid w:val="003E0BA4"/>
    <w:rsid w:val="003E39C3"/>
    <w:rsid w:val="003E4D34"/>
    <w:rsid w:val="003E513B"/>
    <w:rsid w:val="003F0031"/>
    <w:rsid w:val="003F003C"/>
    <w:rsid w:val="003F0302"/>
    <w:rsid w:val="003F31C4"/>
    <w:rsid w:val="003F4505"/>
    <w:rsid w:val="003F4DD8"/>
    <w:rsid w:val="003F4E70"/>
    <w:rsid w:val="003F54FC"/>
    <w:rsid w:val="003F56F4"/>
    <w:rsid w:val="003F7EF5"/>
    <w:rsid w:val="0040069D"/>
    <w:rsid w:val="00401EB8"/>
    <w:rsid w:val="00402371"/>
    <w:rsid w:val="00403EDE"/>
    <w:rsid w:val="004101C6"/>
    <w:rsid w:val="0041362F"/>
    <w:rsid w:val="00413778"/>
    <w:rsid w:val="00416247"/>
    <w:rsid w:val="00417065"/>
    <w:rsid w:val="00417A2C"/>
    <w:rsid w:val="00421123"/>
    <w:rsid w:val="004213D5"/>
    <w:rsid w:val="00422455"/>
    <w:rsid w:val="00422B76"/>
    <w:rsid w:val="004268CA"/>
    <w:rsid w:val="00433D88"/>
    <w:rsid w:val="00436A19"/>
    <w:rsid w:val="00436A53"/>
    <w:rsid w:val="00436BCB"/>
    <w:rsid w:val="00436EF7"/>
    <w:rsid w:val="00440235"/>
    <w:rsid w:val="00440EA3"/>
    <w:rsid w:val="00441BD5"/>
    <w:rsid w:val="00442640"/>
    <w:rsid w:val="00445B28"/>
    <w:rsid w:val="004504F5"/>
    <w:rsid w:val="00453FA1"/>
    <w:rsid w:val="00456734"/>
    <w:rsid w:val="0046004A"/>
    <w:rsid w:val="00460B16"/>
    <w:rsid w:val="00460F2D"/>
    <w:rsid w:val="00461BDF"/>
    <w:rsid w:val="00462E3B"/>
    <w:rsid w:val="00463350"/>
    <w:rsid w:val="00463C6D"/>
    <w:rsid w:val="0046723D"/>
    <w:rsid w:val="00470116"/>
    <w:rsid w:val="004720B0"/>
    <w:rsid w:val="004726FA"/>
    <w:rsid w:val="004741E2"/>
    <w:rsid w:val="00474653"/>
    <w:rsid w:val="00476C88"/>
    <w:rsid w:val="00482848"/>
    <w:rsid w:val="00483797"/>
    <w:rsid w:val="00483FED"/>
    <w:rsid w:val="00487637"/>
    <w:rsid w:val="00490DC6"/>
    <w:rsid w:val="00490F30"/>
    <w:rsid w:val="00491199"/>
    <w:rsid w:val="00491495"/>
    <w:rsid w:val="00492813"/>
    <w:rsid w:val="00494655"/>
    <w:rsid w:val="00494B4A"/>
    <w:rsid w:val="0049599A"/>
    <w:rsid w:val="0049636C"/>
    <w:rsid w:val="004A02EE"/>
    <w:rsid w:val="004A0780"/>
    <w:rsid w:val="004A346C"/>
    <w:rsid w:val="004A3BE7"/>
    <w:rsid w:val="004A7D96"/>
    <w:rsid w:val="004B184A"/>
    <w:rsid w:val="004B1EB5"/>
    <w:rsid w:val="004B2302"/>
    <w:rsid w:val="004B305F"/>
    <w:rsid w:val="004B3843"/>
    <w:rsid w:val="004C0393"/>
    <w:rsid w:val="004C0693"/>
    <w:rsid w:val="004C0FD1"/>
    <w:rsid w:val="004C10D6"/>
    <w:rsid w:val="004C3273"/>
    <w:rsid w:val="004C49F9"/>
    <w:rsid w:val="004C51B4"/>
    <w:rsid w:val="004C553D"/>
    <w:rsid w:val="004D0F72"/>
    <w:rsid w:val="004D6FC1"/>
    <w:rsid w:val="004D7313"/>
    <w:rsid w:val="004E017D"/>
    <w:rsid w:val="004E1AAE"/>
    <w:rsid w:val="004E2293"/>
    <w:rsid w:val="004E3DA5"/>
    <w:rsid w:val="004E3E2D"/>
    <w:rsid w:val="004E3FDA"/>
    <w:rsid w:val="004E50B4"/>
    <w:rsid w:val="004E5999"/>
    <w:rsid w:val="004E62FA"/>
    <w:rsid w:val="004E67C1"/>
    <w:rsid w:val="004E7668"/>
    <w:rsid w:val="004E7D48"/>
    <w:rsid w:val="004F2115"/>
    <w:rsid w:val="004F3B62"/>
    <w:rsid w:val="004F40EB"/>
    <w:rsid w:val="004F4B7B"/>
    <w:rsid w:val="004F52EF"/>
    <w:rsid w:val="004F5AC1"/>
    <w:rsid w:val="004F72EC"/>
    <w:rsid w:val="00502B52"/>
    <w:rsid w:val="00503C34"/>
    <w:rsid w:val="0050459A"/>
    <w:rsid w:val="00504822"/>
    <w:rsid w:val="00504ECF"/>
    <w:rsid w:val="00505C62"/>
    <w:rsid w:val="00505D58"/>
    <w:rsid w:val="00506D1D"/>
    <w:rsid w:val="00510650"/>
    <w:rsid w:val="00510B4C"/>
    <w:rsid w:val="00511962"/>
    <w:rsid w:val="00512463"/>
    <w:rsid w:val="00521850"/>
    <w:rsid w:val="00521BA2"/>
    <w:rsid w:val="00523697"/>
    <w:rsid w:val="00523AC5"/>
    <w:rsid w:val="0052771F"/>
    <w:rsid w:val="005277E1"/>
    <w:rsid w:val="005316CA"/>
    <w:rsid w:val="005316EF"/>
    <w:rsid w:val="0053400A"/>
    <w:rsid w:val="005353E4"/>
    <w:rsid w:val="00535A4E"/>
    <w:rsid w:val="00535E89"/>
    <w:rsid w:val="00537142"/>
    <w:rsid w:val="00540919"/>
    <w:rsid w:val="00556713"/>
    <w:rsid w:val="005568AC"/>
    <w:rsid w:val="00556E53"/>
    <w:rsid w:val="00560F22"/>
    <w:rsid w:val="005620EC"/>
    <w:rsid w:val="00565714"/>
    <w:rsid w:val="005667E8"/>
    <w:rsid w:val="005668A1"/>
    <w:rsid w:val="005672E9"/>
    <w:rsid w:val="00570777"/>
    <w:rsid w:val="005715C3"/>
    <w:rsid w:val="005719AD"/>
    <w:rsid w:val="00573407"/>
    <w:rsid w:val="00573815"/>
    <w:rsid w:val="00575374"/>
    <w:rsid w:val="00580460"/>
    <w:rsid w:val="00580DF4"/>
    <w:rsid w:val="00581593"/>
    <w:rsid w:val="00581858"/>
    <w:rsid w:val="0058371F"/>
    <w:rsid w:val="00584F43"/>
    <w:rsid w:val="00586610"/>
    <w:rsid w:val="005929E5"/>
    <w:rsid w:val="00593620"/>
    <w:rsid w:val="00593906"/>
    <w:rsid w:val="00594A2C"/>
    <w:rsid w:val="00596016"/>
    <w:rsid w:val="00596670"/>
    <w:rsid w:val="005974E2"/>
    <w:rsid w:val="00597CE1"/>
    <w:rsid w:val="005A16CD"/>
    <w:rsid w:val="005A682A"/>
    <w:rsid w:val="005A70F1"/>
    <w:rsid w:val="005A778B"/>
    <w:rsid w:val="005B4A92"/>
    <w:rsid w:val="005B768D"/>
    <w:rsid w:val="005C06C7"/>
    <w:rsid w:val="005C187D"/>
    <w:rsid w:val="005C2EB8"/>
    <w:rsid w:val="005C348A"/>
    <w:rsid w:val="005C53E8"/>
    <w:rsid w:val="005C5424"/>
    <w:rsid w:val="005C5699"/>
    <w:rsid w:val="005C6ECF"/>
    <w:rsid w:val="005C7F44"/>
    <w:rsid w:val="005D1483"/>
    <w:rsid w:val="005D18FB"/>
    <w:rsid w:val="005D1F17"/>
    <w:rsid w:val="005D5495"/>
    <w:rsid w:val="005D7516"/>
    <w:rsid w:val="005D7B8C"/>
    <w:rsid w:val="005E11E6"/>
    <w:rsid w:val="005E238F"/>
    <w:rsid w:val="005E247A"/>
    <w:rsid w:val="005E3106"/>
    <w:rsid w:val="005E321B"/>
    <w:rsid w:val="005E33E5"/>
    <w:rsid w:val="005F465E"/>
    <w:rsid w:val="005F675E"/>
    <w:rsid w:val="005F71C2"/>
    <w:rsid w:val="00602B4D"/>
    <w:rsid w:val="00604067"/>
    <w:rsid w:val="006042F2"/>
    <w:rsid w:val="00604397"/>
    <w:rsid w:val="00604FF1"/>
    <w:rsid w:val="0060527D"/>
    <w:rsid w:val="00605870"/>
    <w:rsid w:val="00606E27"/>
    <w:rsid w:val="00611211"/>
    <w:rsid w:val="00611D91"/>
    <w:rsid w:val="00612A77"/>
    <w:rsid w:val="0061304B"/>
    <w:rsid w:val="00613D5A"/>
    <w:rsid w:val="00615365"/>
    <w:rsid w:val="00615EB2"/>
    <w:rsid w:val="00616D7D"/>
    <w:rsid w:val="00621D35"/>
    <w:rsid w:val="00622F92"/>
    <w:rsid w:val="00625BDB"/>
    <w:rsid w:val="00625D25"/>
    <w:rsid w:val="00627772"/>
    <w:rsid w:val="0063145B"/>
    <w:rsid w:val="00634C01"/>
    <w:rsid w:val="00634C15"/>
    <w:rsid w:val="006407FC"/>
    <w:rsid w:val="00640E03"/>
    <w:rsid w:val="006412EC"/>
    <w:rsid w:val="00641777"/>
    <w:rsid w:val="006430B8"/>
    <w:rsid w:val="00643D0C"/>
    <w:rsid w:val="006446EE"/>
    <w:rsid w:val="00644AFF"/>
    <w:rsid w:val="00644CED"/>
    <w:rsid w:val="00646DC3"/>
    <w:rsid w:val="00647348"/>
    <w:rsid w:val="00652542"/>
    <w:rsid w:val="00652BC8"/>
    <w:rsid w:val="00653657"/>
    <w:rsid w:val="006542AF"/>
    <w:rsid w:val="00654DCE"/>
    <w:rsid w:val="00654E5C"/>
    <w:rsid w:val="00654EF0"/>
    <w:rsid w:val="00656018"/>
    <w:rsid w:val="006568CA"/>
    <w:rsid w:val="006573BD"/>
    <w:rsid w:val="00660DF7"/>
    <w:rsid w:val="00671C7C"/>
    <w:rsid w:val="00672CEA"/>
    <w:rsid w:val="006749D7"/>
    <w:rsid w:val="0067558F"/>
    <w:rsid w:val="00676FF3"/>
    <w:rsid w:val="00677619"/>
    <w:rsid w:val="00680434"/>
    <w:rsid w:val="006815AB"/>
    <w:rsid w:val="00681741"/>
    <w:rsid w:val="00681A94"/>
    <w:rsid w:val="00682D75"/>
    <w:rsid w:val="00684872"/>
    <w:rsid w:val="0068533B"/>
    <w:rsid w:val="0068789E"/>
    <w:rsid w:val="006922FE"/>
    <w:rsid w:val="0069266F"/>
    <w:rsid w:val="006926EF"/>
    <w:rsid w:val="00694557"/>
    <w:rsid w:val="00695D33"/>
    <w:rsid w:val="006961F7"/>
    <w:rsid w:val="006965A6"/>
    <w:rsid w:val="00696CCE"/>
    <w:rsid w:val="0069787D"/>
    <w:rsid w:val="006A0B8A"/>
    <w:rsid w:val="006A12E0"/>
    <w:rsid w:val="006A19FA"/>
    <w:rsid w:val="006A21FF"/>
    <w:rsid w:val="006A2273"/>
    <w:rsid w:val="006A2DCB"/>
    <w:rsid w:val="006A59EE"/>
    <w:rsid w:val="006B0502"/>
    <w:rsid w:val="006B2282"/>
    <w:rsid w:val="006B308F"/>
    <w:rsid w:val="006B43A1"/>
    <w:rsid w:val="006B6C89"/>
    <w:rsid w:val="006B773B"/>
    <w:rsid w:val="006C1BE5"/>
    <w:rsid w:val="006C41FB"/>
    <w:rsid w:val="006C513A"/>
    <w:rsid w:val="006C5B98"/>
    <w:rsid w:val="006C5F92"/>
    <w:rsid w:val="006C6D93"/>
    <w:rsid w:val="006C7AFF"/>
    <w:rsid w:val="006D17A8"/>
    <w:rsid w:val="006D4364"/>
    <w:rsid w:val="006D4432"/>
    <w:rsid w:val="006D72CA"/>
    <w:rsid w:val="006D78EE"/>
    <w:rsid w:val="006E0E36"/>
    <w:rsid w:val="006E16CA"/>
    <w:rsid w:val="006E1824"/>
    <w:rsid w:val="006E1D8D"/>
    <w:rsid w:val="006E5A15"/>
    <w:rsid w:val="006F16E0"/>
    <w:rsid w:val="006F44D3"/>
    <w:rsid w:val="006F4BCD"/>
    <w:rsid w:val="006F4F47"/>
    <w:rsid w:val="007019B3"/>
    <w:rsid w:val="00701CC0"/>
    <w:rsid w:val="007021AE"/>
    <w:rsid w:val="0070257F"/>
    <w:rsid w:val="007045E4"/>
    <w:rsid w:val="007054A1"/>
    <w:rsid w:val="00705728"/>
    <w:rsid w:val="00705E8B"/>
    <w:rsid w:val="00706088"/>
    <w:rsid w:val="00706A63"/>
    <w:rsid w:val="007119DB"/>
    <w:rsid w:val="00712F32"/>
    <w:rsid w:val="007140E1"/>
    <w:rsid w:val="00714477"/>
    <w:rsid w:val="007211F4"/>
    <w:rsid w:val="007231E6"/>
    <w:rsid w:val="007245B1"/>
    <w:rsid w:val="007254CD"/>
    <w:rsid w:val="00725AA8"/>
    <w:rsid w:val="0072631B"/>
    <w:rsid w:val="00731011"/>
    <w:rsid w:val="00733219"/>
    <w:rsid w:val="007350A6"/>
    <w:rsid w:val="00737ED8"/>
    <w:rsid w:val="007422F8"/>
    <w:rsid w:val="00743D54"/>
    <w:rsid w:val="00744F4D"/>
    <w:rsid w:val="007451E1"/>
    <w:rsid w:val="00746275"/>
    <w:rsid w:val="00747582"/>
    <w:rsid w:val="00747BB9"/>
    <w:rsid w:val="0075170C"/>
    <w:rsid w:val="0075184D"/>
    <w:rsid w:val="0075362A"/>
    <w:rsid w:val="007543C2"/>
    <w:rsid w:val="0075553B"/>
    <w:rsid w:val="0075696B"/>
    <w:rsid w:val="00762B17"/>
    <w:rsid w:val="00764AA5"/>
    <w:rsid w:val="00765125"/>
    <w:rsid w:val="00770014"/>
    <w:rsid w:val="00772CB6"/>
    <w:rsid w:val="0077310F"/>
    <w:rsid w:val="0077316C"/>
    <w:rsid w:val="00773E0C"/>
    <w:rsid w:val="007751F7"/>
    <w:rsid w:val="00775ADD"/>
    <w:rsid w:val="0077654B"/>
    <w:rsid w:val="00776859"/>
    <w:rsid w:val="007838F1"/>
    <w:rsid w:val="00783B71"/>
    <w:rsid w:val="00784632"/>
    <w:rsid w:val="00787A24"/>
    <w:rsid w:val="00790229"/>
    <w:rsid w:val="007941BF"/>
    <w:rsid w:val="0079680F"/>
    <w:rsid w:val="00796CA4"/>
    <w:rsid w:val="00797CD5"/>
    <w:rsid w:val="007A335E"/>
    <w:rsid w:val="007A54AF"/>
    <w:rsid w:val="007A7188"/>
    <w:rsid w:val="007A789D"/>
    <w:rsid w:val="007B1179"/>
    <w:rsid w:val="007B25B0"/>
    <w:rsid w:val="007B5324"/>
    <w:rsid w:val="007B774C"/>
    <w:rsid w:val="007C16C4"/>
    <w:rsid w:val="007D5FCA"/>
    <w:rsid w:val="007E17EF"/>
    <w:rsid w:val="007E27C9"/>
    <w:rsid w:val="007E5E1F"/>
    <w:rsid w:val="007E6EE9"/>
    <w:rsid w:val="007E6F22"/>
    <w:rsid w:val="007E72A1"/>
    <w:rsid w:val="007E737D"/>
    <w:rsid w:val="007F0BD2"/>
    <w:rsid w:val="007F29E4"/>
    <w:rsid w:val="007F34F8"/>
    <w:rsid w:val="007F4961"/>
    <w:rsid w:val="007F73CF"/>
    <w:rsid w:val="007F77F3"/>
    <w:rsid w:val="007F7A3C"/>
    <w:rsid w:val="007F7EA4"/>
    <w:rsid w:val="0080007A"/>
    <w:rsid w:val="00800630"/>
    <w:rsid w:val="00801FEB"/>
    <w:rsid w:val="008021EA"/>
    <w:rsid w:val="008023BF"/>
    <w:rsid w:val="00803517"/>
    <w:rsid w:val="00803839"/>
    <w:rsid w:val="00804BAC"/>
    <w:rsid w:val="0080769D"/>
    <w:rsid w:val="0081188A"/>
    <w:rsid w:val="00812956"/>
    <w:rsid w:val="00816D98"/>
    <w:rsid w:val="00817205"/>
    <w:rsid w:val="00817599"/>
    <w:rsid w:val="008178C0"/>
    <w:rsid w:val="00817C40"/>
    <w:rsid w:val="00820AFC"/>
    <w:rsid w:val="00822D1D"/>
    <w:rsid w:val="00823076"/>
    <w:rsid w:val="00824F61"/>
    <w:rsid w:val="008306CA"/>
    <w:rsid w:val="008312EF"/>
    <w:rsid w:val="0083383E"/>
    <w:rsid w:val="00834DDB"/>
    <w:rsid w:val="008356CE"/>
    <w:rsid w:val="00840F58"/>
    <w:rsid w:val="00842CC5"/>
    <w:rsid w:val="00844A05"/>
    <w:rsid w:val="008463E7"/>
    <w:rsid w:val="00846C73"/>
    <w:rsid w:val="00846D60"/>
    <w:rsid w:val="008478FB"/>
    <w:rsid w:val="0085403C"/>
    <w:rsid w:val="00854207"/>
    <w:rsid w:val="0085457A"/>
    <w:rsid w:val="008545DA"/>
    <w:rsid w:val="0085796A"/>
    <w:rsid w:val="00857A68"/>
    <w:rsid w:val="008609AD"/>
    <w:rsid w:val="0086187A"/>
    <w:rsid w:val="00862951"/>
    <w:rsid w:val="00862E2C"/>
    <w:rsid w:val="00862F2D"/>
    <w:rsid w:val="00867642"/>
    <w:rsid w:val="008706ED"/>
    <w:rsid w:val="0087304A"/>
    <w:rsid w:val="00873372"/>
    <w:rsid w:val="0087394D"/>
    <w:rsid w:val="0087703A"/>
    <w:rsid w:val="00877849"/>
    <w:rsid w:val="008803B3"/>
    <w:rsid w:val="00880B7D"/>
    <w:rsid w:val="00880CC1"/>
    <w:rsid w:val="00881201"/>
    <w:rsid w:val="00883694"/>
    <w:rsid w:val="00883C1E"/>
    <w:rsid w:val="008843E9"/>
    <w:rsid w:val="00890233"/>
    <w:rsid w:val="008910F1"/>
    <w:rsid w:val="008912F2"/>
    <w:rsid w:val="00891889"/>
    <w:rsid w:val="008934A9"/>
    <w:rsid w:val="00895E90"/>
    <w:rsid w:val="00896190"/>
    <w:rsid w:val="00896B39"/>
    <w:rsid w:val="008A2EBE"/>
    <w:rsid w:val="008A4876"/>
    <w:rsid w:val="008A60B5"/>
    <w:rsid w:val="008A6625"/>
    <w:rsid w:val="008A66ED"/>
    <w:rsid w:val="008B1FB1"/>
    <w:rsid w:val="008B215E"/>
    <w:rsid w:val="008B30DF"/>
    <w:rsid w:val="008B3928"/>
    <w:rsid w:val="008B3E52"/>
    <w:rsid w:val="008B4027"/>
    <w:rsid w:val="008B413B"/>
    <w:rsid w:val="008B6124"/>
    <w:rsid w:val="008B691F"/>
    <w:rsid w:val="008C0CF8"/>
    <w:rsid w:val="008C40D9"/>
    <w:rsid w:val="008C43F8"/>
    <w:rsid w:val="008C482D"/>
    <w:rsid w:val="008C79CA"/>
    <w:rsid w:val="008D2BA1"/>
    <w:rsid w:val="008D46D4"/>
    <w:rsid w:val="008D47CA"/>
    <w:rsid w:val="008D4A70"/>
    <w:rsid w:val="008D4DB5"/>
    <w:rsid w:val="008D7D51"/>
    <w:rsid w:val="008E0CA3"/>
    <w:rsid w:val="008E2447"/>
    <w:rsid w:val="008E35B7"/>
    <w:rsid w:val="008E51F2"/>
    <w:rsid w:val="008E5644"/>
    <w:rsid w:val="008E6BF8"/>
    <w:rsid w:val="008F06C1"/>
    <w:rsid w:val="008F0852"/>
    <w:rsid w:val="008F1D43"/>
    <w:rsid w:val="008F4AFD"/>
    <w:rsid w:val="008F4C74"/>
    <w:rsid w:val="008F4FD4"/>
    <w:rsid w:val="008F569A"/>
    <w:rsid w:val="008F6411"/>
    <w:rsid w:val="008F6DF2"/>
    <w:rsid w:val="008F7A05"/>
    <w:rsid w:val="008F7F99"/>
    <w:rsid w:val="00901815"/>
    <w:rsid w:val="00902C5F"/>
    <w:rsid w:val="00902D91"/>
    <w:rsid w:val="00903BF9"/>
    <w:rsid w:val="00903E87"/>
    <w:rsid w:val="0090542F"/>
    <w:rsid w:val="009058FD"/>
    <w:rsid w:val="00905ED2"/>
    <w:rsid w:val="00907581"/>
    <w:rsid w:val="00907CFB"/>
    <w:rsid w:val="00911005"/>
    <w:rsid w:val="00917509"/>
    <w:rsid w:val="009209F9"/>
    <w:rsid w:val="009222FC"/>
    <w:rsid w:val="00922D21"/>
    <w:rsid w:val="009250CD"/>
    <w:rsid w:val="009250FC"/>
    <w:rsid w:val="00926427"/>
    <w:rsid w:val="00932A2B"/>
    <w:rsid w:val="0093345B"/>
    <w:rsid w:val="00933CFF"/>
    <w:rsid w:val="00936EE5"/>
    <w:rsid w:val="009370BF"/>
    <w:rsid w:val="00937408"/>
    <w:rsid w:val="00942C95"/>
    <w:rsid w:val="00944425"/>
    <w:rsid w:val="00944C58"/>
    <w:rsid w:val="0094728F"/>
    <w:rsid w:val="00950511"/>
    <w:rsid w:val="00950EE3"/>
    <w:rsid w:val="00952414"/>
    <w:rsid w:val="00953D00"/>
    <w:rsid w:val="009547C5"/>
    <w:rsid w:val="00954B28"/>
    <w:rsid w:val="00954CD1"/>
    <w:rsid w:val="00955A3E"/>
    <w:rsid w:val="00960CCF"/>
    <w:rsid w:val="00960CFE"/>
    <w:rsid w:val="00962F97"/>
    <w:rsid w:val="00964737"/>
    <w:rsid w:val="00965832"/>
    <w:rsid w:val="009702FB"/>
    <w:rsid w:val="00970655"/>
    <w:rsid w:val="009707F2"/>
    <w:rsid w:val="00974A44"/>
    <w:rsid w:val="00982E77"/>
    <w:rsid w:val="009836AE"/>
    <w:rsid w:val="00985C23"/>
    <w:rsid w:val="009921E3"/>
    <w:rsid w:val="00992431"/>
    <w:rsid w:val="0099245A"/>
    <w:rsid w:val="00992463"/>
    <w:rsid w:val="009933DC"/>
    <w:rsid w:val="00996B8B"/>
    <w:rsid w:val="00996DC0"/>
    <w:rsid w:val="009A012A"/>
    <w:rsid w:val="009A13A7"/>
    <w:rsid w:val="009A1D58"/>
    <w:rsid w:val="009A2036"/>
    <w:rsid w:val="009A3E81"/>
    <w:rsid w:val="009A540D"/>
    <w:rsid w:val="009A66CF"/>
    <w:rsid w:val="009A79A0"/>
    <w:rsid w:val="009B0D82"/>
    <w:rsid w:val="009B19B5"/>
    <w:rsid w:val="009B1E64"/>
    <w:rsid w:val="009B3266"/>
    <w:rsid w:val="009B78D6"/>
    <w:rsid w:val="009C177F"/>
    <w:rsid w:val="009C1A92"/>
    <w:rsid w:val="009C2190"/>
    <w:rsid w:val="009C48AD"/>
    <w:rsid w:val="009C4B8F"/>
    <w:rsid w:val="009C5F56"/>
    <w:rsid w:val="009C61AE"/>
    <w:rsid w:val="009C6EF4"/>
    <w:rsid w:val="009D13EE"/>
    <w:rsid w:val="009D1FB2"/>
    <w:rsid w:val="009D721F"/>
    <w:rsid w:val="009D7573"/>
    <w:rsid w:val="009D79BC"/>
    <w:rsid w:val="009E08AF"/>
    <w:rsid w:val="009E1CC0"/>
    <w:rsid w:val="009E28B3"/>
    <w:rsid w:val="009E4ED2"/>
    <w:rsid w:val="009E60DF"/>
    <w:rsid w:val="009F293E"/>
    <w:rsid w:val="009F334B"/>
    <w:rsid w:val="009F41AD"/>
    <w:rsid w:val="009F4218"/>
    <w:rsid w:val="009F5503"/>
    <w:rsid w:val="009F58C8"/>
    <w:rsid w:val="00A005C3"/>
    <w:rsid w:val="00A00912"/>
    <w:rsid w:val="00A0289E"/>
    <w:rsid w:val="00A0318B"/>
    <w:rsid w:val="00A03AD7"/>
    <w:rsid w:val="00A048C8"/>
    <w:rsid w:val="00A06417"/>
    <w:rsid w:val="00A07A46"/>
    <w:rsid w:val="00A10011"/>
    <w:rsid w:val="00A15A51"/>
    <w:rsid w:val="00A16BDE"/>
    <w:rsid w:val="00A17439"/>
    <w:rsid w:val="00A215CD"/>
    <w:rsid w:val="00A21A0D"/>
    <w:rsid w:val="00A25428"/>
    <w:rsid w:val="00A26E51"/>
    <w:rsid w:val="00A30E0C"/>
    <w:rsid w:val="00A35936"/>
    <w:rsid w:val="00A359C7"/>
    <w:rsid w:val="00A360E5"/>
    <w:rsid w:val="00A407D6"/>
    <w:rsid w:val="00A4258F"/>
    <w:rsid w:val="00A429D0"/>
    <w:rsid w:val="00A464A4"/>
    <w:rsid w:val="00A46AC9"/>
    <w:rsid w:val="00A474BD"/>
    <w:rsid w:val="00A532E8"/>
    <w:rsid w:val="00A534DC"/>
    <w:rsid w:val="00A550C0"/>
    <w:rsid w:val="00A60D92"/>
    <w:rsid w:val="00A6129B"/>
    <w:rsid w:val="00A618E8"/>
    <w:rsid w:val="00A6256D"/>
    <w:rsid w:val="00A633B7"/>
    <w:rsid w:val="00A63427"/>
    <w:rsid w:val="00A63EA0"/>
    <w:rsid w:val="00A651C9"/>
    <w:rsid w:val="00A66077"/>
    <w:rsid w:val="00A66144"/>
    <w:rsid w:val="00A66C1C"/>
    <w:rsid w:val="00A67614"/>
    <w:rsid w:val="00A67C26"/>
    <w:rsid w:val="00A7100F"/>
    <w:rsid w:val="00A71ECB"/>
    <w:rsid w:val="00A72995"/>
    <w:rsid w:val="00A72DC4"/>
    <w:rsid w:val="00A73F4E"/>
    <w:rsid w:val="00A741DF"/>
    <w:rsid w:val="00A747E1"/>
    <w:rsid w:val="00A76A03"/>
    <w:rsid w:val="00A77605"/>
    <w:rsid w:val="00A81667"/>
    <w:rsid w:val="00A819CC"/>
    <w:rsid w:val="00A851A7"/>
    <w:rsid w:val="00A860BA"/>
    <w:rsid w:val="00A8644D"/>
    <w:rsid w:val="00A86C5F"/>
    <w:rsid w:val="00A87C25"/>
    <w:rsid w:val="00A9005F"/>
    <w:rsid w:val="00A90062"/>
    <w:rsid w:val="00A90354"/>
    <w:rsid w:val="00A9316B"/>
    <w:rsid w:val="00A93438"/>
    <w:rsid w:val="00A93622"/>
    <w:rsid w:val="00A93FD0"/>
    <w:rsid w:val="00A94EAC"/>
    <w:rsid w:val="00A95227"/>
    <w:rsid w:val="00A97D8D"/>
    <w:rsid w:val="00AA0135"/>
    <w:rsid w:val="00AA0834"/>
    <w:rsid w:val="00AA0FAA"/>
    <w:rsid w:val="00AA1C72"/>
    <w:rsid w:val="00AA1D93"/>
    <w:rsid w:val="00AA2639"/>
    <w:rsid w:val="00AA2D04"/>
    <w:rsid w:val="00AA359B"/>
    <w:rsid w:val="00AA6516"/>
    <w:rsid w:val="00AA65F8"/>
    <w:rsid w:val="00AB12F3"/>
    <w:rsid w:val="00AB3372"/>
    <w:rsid w:val="00AB365D"/>
    <w:rsid w:val="00AB4A53"/>
    <w:rsid w:val="00AB5EF6"/>
    <w:rsid w:val="00AB6196"/>
    <w:rsid w:val="00AB6678"/>
    <w:rsid w:val="00AC0373"/>
    <w:rsid w:val="00AC0FCD"/>
    <w:rsid w:val="00AC10E9"/>
    <w:rsid w:val="00AC2A17"/>
    <w:rsid w:val="00AC3E66"/>
    <w:rsid w:val="00AC499A"/>
    <w:rsid w:val="00AC578E"/>
    <w:rsid w:val="00AC614B"/>
    <w:rsid w:val="00AD3DDA"/>
    <w:rsid w:val="00AD40E3"/>
    <w:rsid w:val="00AD4B28"/>
    <w:rsid w:val="00AD597B"/>
    <w:rsid w:val="00AD6E23"/>
    <w:rsid w:val="00AD720E"/>
    <w:rsid w:val="00AE0270"/>
    <w:rsid w:val="00AE1FE9"/>
    <w:rsid w:val="00AE20F3"/>
    <w:rsid w:val="00AE2508"/>
    <w:rsid w:val="00AE3D60"/>
    <w:rsid w:val="00AE48EB"/>
    <w:rsid w:val="00AE606C"/>
    <w:rsid w:val="00AE610A"/>
    <w:rsid w:val="00AE7718"/>
    <w:rsid w:val="00AF0776"/>
    <w:rsid w:val="00AF0A71"/>
    <w:rsid w:val="00AF45AB"/>
    <w:rsid w:val="00AF6318"/>
    <w:rsid w:val="00B00646"/>
    <w:rsid w:val="00B012CB"/>
    <w:rsid w:val="00B02034"/>
    <w:rsid w:val="00B02DCD"/>
    <w:rsid w:val="00B02F91"/>
    <w:rsid w:val="00B03B58"/>
    <w:rsid w:val="00B05F9C"/>
    <w:rsid w:val="00B06A32"/>
    <w:rsid w:val="00B06FBE"/>
    <w:rsid w:val="00B13D11"/>
    <w:rsid w:val="00B13D3D"/>
    <w:rsid w:val="00B15A99"/>
    <w:rsid w:val="00B16754"/>
    <w:rsid w:val="00B16E3B"/>
    <w:rsid w:val="00B17B2F"/>
    <w:rsid w:val="00B20089"/>
    <w:rsid w:val="00B22B15"/>
    <w:rsid w:val="00B23772"/>
    <w:rsid w:val="00B240EA"/>
    <w:rsid w:val="00B24794"/>
    <w:rsid w:val="00B25172"/>
    <w:rsid w:val="00B25568"/>
    <w:rsid w:val="00B2607A"/>
    <w:rsid w:val="00B27817"/>
    <w:rsid w:val="00B30F3C"/>
    <w:rsid w:val="00B31541"/>
    <w:rsid w:val="00B3193D"/>
    <w:rsid w:val="00B32639"/>
    <w:rsid w:val="00B33241"/>
    <w:rsid w:val="00B333D9"/>
    <w:rsid w:val="00B33BF6"/>
    <w:rsid w:val="00B36E48"/>
    <w:rsid w:val="00B37B46"/>
    <w:rsid w:val="00B40CD9"/>
    <w:rsid w:val="00B418BF"/>
    <w:rsid w:val="00B438A5"/>
    <w:rsid w:val="00B439EE"/>
    <w:rsid w:val="00B43E0C"/>
    <w:rsid w:val="00B4403B"/>
    <w:rsid w:val="00B446E7"/>
    <w:rsid w:val="00B44E9A"/>
    <w:rsid w:val="00B44EB2"/>
    <w:rsid w:val="00B4583B"/>
    <w:rsid w:val="00B47431"/>
    <w:rsid w:val="00B51CAD"/>
    <w:rsid w:val="00B531E0"/>
    <w:rsid w:val="00B54A24"/>
    <w:rsid w:val="00B601E8"/>
    <w:rsid w:val="00B60226"/>
    <w:rsid w:val="00B612F9"/>
    <w:rsid w:val="00B662D6"/>
    <w:rsid w:val="00B67330"/>
    <w:rsid w:val="00B702B7"/>
    <w:rsid w:val="00B715DE"/>
    <w:rsid w:val="00B730C8"/>
    <w:rsid w:val="00B74A50"/>
    <w:rsid w:val="00B74B82"/>
    <w:rsid w:val="00B74B8E"/>
    <w:rsid w:val="00B75C35"/>
    <w:rsid w:val="00B769CA"/>
    <w:rsid w:val="00B76F6D"/>
    <w:rsid w:val="00B81D1E"/>
    <w:rsid w:val="00B84372"/>
    <w:rsid w:val="00B84685"/>
    <w:rsid w:val="00B84BAD"/>
    <w:rsid w:val="00B84D4E"/>
    <w:rsid w:val="00B85782"/>
    <w:rsid w:val="00B8714E"/>
    <w:rsid w:val="00B87CFD"/>
    <w:rsid w:val="00B87E94"/>
    <w:rsid w:val="00B92FA9"/>
    <w:rsid w:val="00B934A3"/>
    <w:rsid w:val="00B934A5"/>
    <w:rsid w:val="00B957C2"/>
    <w:rsid w:val="00B96F1C"/>
    <w:rsid w:val="00BA0435"/>
    <w:rsid w:val="00BA2894"/>
    <w:rsid w:val="00BA4A00"/>
    <w:rsid w:val="00BA6539"/>
    <w:rsid w:val="00BA7096"/>
    <w:rsid w:val="00BA79ED"/>
    <w:rsid w:val="00BB4AD5"/>
    <w:rsid w:val="00BB5204"/>
    <w:rsid w:val="00BB5DC0"/>
    <w:rsid w:val="00BB7F87"/>
    <w:rsid w:val="00BC19F2"/>
    <w:rsid w:val="00BC4460"/>
    <w:rsid w:val="00BC4DA1"/>
    <w:rsid w:val="00BC5BFC"/>
    <w:rsid w:val="00BC65A1"/>
    <w:rsid w:val="00BD203F"/>
    <w:rsid w:val="00BD3D84"/>
    <w:rsid w:val="00BD571C"/>
    <w:rsid w:val="00BD5AC3"/>
    <w:rsid w:val="00BD63BA"/>
    <w:rsid w:val="00BE0403"/>
    <w:rsid w:val="00BE05ED"/>
    <w:rsid w:val="00BE20B5"/>
    <w:rsid w:val="00BE214A"/>
    <w:rsid w:val="00BE2448"/>
    <w:rsid w:val="00BE274E"/>
    <w:rsid w:val="00BE7C79"/>
    <w:rsid w:val="00BF0EB4"/>
    <w:rsid w:val="00BF1142"/>
    <w:rsid w:val="00BF28E5"/>
    <w:rsid w:val="00BF2D6B"/>
    <w:rsid w:val="00BF2F93"/>
    <w:rsid w:val="00BF3D90"/>
    <w:rsid w:val="00BF4BD4"/>
    <w:rsid w:val="00BF5099"/>
    <w:rsid w:val="00BF5362"/>
    <w:rsid w:val="00C008AF"/>
    <w:rsid w:val="00C00CBC"/>
    <w:rsid w:val="00C0239F"/>
    <w:rsid w:val="00C02C3C"/>
    <w:rsid w:val="00C03B1B"/>
    <w:rsid w:val="00C03D30"/>
    <w:rsid w:val="00C10A09"/>
    <w:rsid w:val="00C112AC"/>
    <w:rsid w:val="00C11ECC"/>
    <w:rsid w:val="00C1251F"/>
    <w:rsid w:val="00C12DF9"/>
    <w:rsid w:val="00C13551"/>
    <w:rsid w:val="00C1688B"/>
    <w:rsid w:val="00C17AB6"/>
    <w:rsid w:val="00C22124"/>
    <w:rsid w:val="00C23667"/>
    <w:rsid w:val="00C23EAD"/>
    <w:rsid w:val="00C24057"/>
    <w:rsid w:val="00C24576"/>
    <w:rsid w:val="00C24853"/>
    <w:rsid w:val="00C267B3"/>
    <w:rsid w:val="00C27C0B"/>
    <w:rsid w:val="00C4060B"/>
    <w:rsid w:val="00C414EB"/>
    <w:rsid w:val="00C46C83"/>
    <w:rsid w:val="00C47676"/>
    <w:rsid w:val="00C54528"/>
    <w:rsid w:val="00C572A8"/>
    <w:rsid w:val="00C572DA"/>
    <w:rsid w:val="00C60483"/>
    <w:rsid w:val="00C60A36"/>
    <w:rsid w:val="00C611F2"/>
    <w:rsid w:val="00C623B4"/>
    <w:rsid w:val="00C62B8D"/>
    <w:rsid w:val="00C65332"/>
    <w:rsid w:val="00C6702D"/>
    <w:rsid w:val="00C73632"/>
    <w:rsid w:val="00C73D10"/>
    <w:rsid w:val="00C77196"/>
    <w:rsid w:val="00C80D62"/>
    <w:rsid w:val="00C81083"/>
    <w:rsid w:val="00C823F9"/>
    <w:rsid w:val="00C82E4E"/>
    <w:rsid w:val="00C838D0"/>
    <w:rsid w:val="00C83FBE"/>
    <w:rsid w:val="00C84018"/>
    <w:rsid w:val="00C84FCC"/>
    <w:rsid w:val="00C863DD"/>
    <w:rsid w:val="00C86F38"/>
    <w:rsid w:val="00C877FD"/>
    <w:rsid w:val="00C92130"/>
    <w:rsid w:val="00C93F8E"/>
    <w:rsid w:val="00C9418A"/>
    <w:rsid w:val="00C96DC2"/>
    <w:rsid w:val="00C97430"/>
    <w:rsid w:val="00C97767"/>
    <w:rsid w:val="00CA1D79"/>
    <w:rsid w:val="00CA28A9"/>
    <w:rsid w:val="00CA486C"/>
    <w:rsid w:val="00CA6397"/>
    <w:rsid w:val="00CA6509"/>
    <w:rsid w:val="00CA6776"/>
    <w:rsid w:val="00CA6B49"/>
    <w:rsid w:val="00CB1C54"/>
    <w:rsid w:val="00CB3043"/>
    <w:rsid w:val="00CB372C"/>
    <w:rsid w:val="00CB454C"/>
    <w:rsid w:val="00CB7D82"/>
    <w:rsid w:val="00CC0A41"/>
    <w:rsid w:val="00CC2323"/>
    <w:rsid w:val="00CC52CE"/>
    <w:rsid w:val="00CC5B02"/>
    <w:rsid w:val="00CC790D"/>
    <w:rsid w:val="00CC7FAC"/>
    <w:rsid w:val="00CD0546"/>
    <w:rsid w:val="00CD2BED"/>
    <w:rsid w:val="00CD2D1A"/>
    <w:rsid w:val="00CD335C"/>
    <w:rsid w:val="00CD3CC8"/>
    <w:rsid w:val="00CD409C"/>
    <w:rsid w:val="00CD5899"/>
    <w:rsid w:val="00CD793B"/>
    <w:rsid w:val="00CE0275"/>
    <w:rsid w:val="00CE0E76"/>
    <w:rsid w:val="00CE2C49"/>
    <w:rsid w:val="00CE2E15"/>
    <w:rsid w:val="00CE5564"/>
    <w:rsid w:val="00CE62B5"/>
    <w:rsid w:val="00CE6888"/>
    <w:rsid w:val="00CE7E9A"/>
    <w:rsid w:val="00CF03AD"/>
    <w:rsid w:val="00CF2F1E"/>
    <w:rsid w:val="00CF31F1"/>
    <w:rsid w:val="00CF3D0A"/>
    <w:rsid w:val="00CF47A8"/>
    <w:rsid w:val="00CF5516"/>
    <w:rsid w:val="00CF63A5"/>
    <w:rsid w:val="00D02390"/>
    <w:rsid w:val="00D03662"/>
    <w:rsid w:val="00D047EE"/>
    <w:rsid w:val="00D067EB"/>
    <w:rsid w:val="00D079BF"/>
    <w:rsid w:val="00D1233C"/>
    <w:rsid w:val="00D1325B"/>
    <w:rsid w:val="00D14196"/>
    <w:rsid w:val="00D16FA9"/>
    <w:rsid w:val="00D17985"/>
    <w:rsid w:val="00D17BEF"/>
    <w:rsid w:val="00D20798"/>
    <w:rsid w:val="00D20D21"/>
    <w:rsid w:val="00D22ABB"/>
    <w:rsid w:val="00D231D8"/>
    <w:rsid w:val="00D25361"/>
    <w:rsid w:val="00D26462"/>
    <w:rsid w:val="00D30DF7"/>
    <w:rsid w:val="00D31389"/>
    <w:rsid w:val="00D31F7A"/>
    <w:rsid w:val="00D3200B"/>
    <w:rsid w:val="00D32E2E"/>
    <w:rsid w:val="00D333ED"/>
    <w:rsid w:val="00D35390"/>
    <w:rsid w:val="00D35D98"/>
    <w:rsid w:val="00D40529"/>
    <w:rsid w:val="00D410D9"/>
    <w:rsid w:val="00D43C92"/>
    <w:rsid w:val="00D45D01"/>
    <w:rsid w:val="00D45D84"/>
    <w:rsid w:val="00D46AED"/>
    <w:rsid w:val="00D50E6C"/>
    <w:rsid w:val="00D53597"/>
    <w:rsid w:val="00D543FD"/>
    <w:rsid w:val="00D54B1E"/>
    <w:rsid w:val="00D56D51"/>
    <w:rsid w:val="00D573C3"/>
    <w:rsid w:val="00D57FF4"/>
    <w:rsid w:val="00D60558"/>
    <w:rsid w:val="00D60F7C"/>
    <w:rsid w:val="00D61111"/>
    <w:rsid w:val="00D61DF2"/>
    <w:rsid w:val="00D622AD"/>
    <w:rsid w:val="00D63303"/>
    <w:rsid w:val="00D64790"/>
    <w:rsid w:val="00D64963"/>
    <w:rsid w:val="00D654AF"/>
    <w:rsid w:val="00D6575E"/>
    <w:rsid w:val="00D65BC7"/>
    <w:rsid w:val="00D66812"/>
    <w:rsid w:val="00D67645"/>
    <w:rsid w:val="00D703F1"/>
    <w:rsid w:val="00D719B7"/>
    <w:rsid w:val="00D721AC"/>
    <w:rsid w:val="00D738A2"/>
    <w:rsid w:val="00D738CB"/>
    <w:rsid w:val="00D74FA5"/>
    <w:rsid w:val="00D7569F"/>
    <w:rsid w:val="00D76181"/>
    <w:rsid w:val="00D76543"/>
    <w:rsid w:val="00D767D4"/>
    <w:rsid w:val="00D76806"/>
    <w:rsid w:val="00D76A1D"/>
    <w:rsid w:val="00D76B15"/>
    <w:rsid w:val="00D8122D"/>
    <w:rsid w:val="00D82819"/>
    <w:rsid w:val="00D82F47"/>
    <w:rsid w:val="00D82FF0"/>
    <w:rsid w:val="00D865C2"/>
    <w:rsid w:val="00D91AF7"/>
    <w:rsid w:val="00D92DA1"/>
    <w:rsid w:val="00D94948"/>
    <w:rsid w:val="00D9558E"/>
    <w:rsid w:val="00D957CD"/>
    <w:rsid w:val="00D964F0"/>
    <w:rsid w:val="00D9787A"/>
    <w:rsid w:val="00DA158E"/>
    <w:rsid w:val="00DA49A7"/>
    <w:rsid w:val="00DA597C"/>
    <w:rsid w:val="00DA6724"/>
    <w:rsid w:val="00DA7993"/>
    <w:rsid w:val="00DB0735"/>
    <w:rsid w:val="00DB0836"/>
    <w:rsid w:val="00DB1972"/>
    <w:rsid w:val="00DB2AA7"/>
    <w:rsid w:val="00DB3B66"/>
    <w:rsid w:val="00DB4B81"/>
    <w:rsid w:val="00DB61FA"/>
    <w:rsid w:val="00DC04FD"/>
    <w:rsid w:val="00DC0CAA"/>
    <w:rsid w:val="00DC145F"/>
    <w:rsid w:val="00DC2E0F"/>
    <w:rsid w:val="00DC33A7"/>
    <w:rsid w:val="00DC584D"/>
    <w:rsid w:val="00DC75A0"/>
    <w:rsid w:val="00DC79B6"/>
    <w:rsid w:val="00DC7B53"/>
    <w:rsid w:val="00DD39B7"/>
    <w:rsid w:val="00DD3AF0"/>
    <w:rsid w:val="00DD3FF8"/>
    <w:rsid w:val="00DD6498"/>
    <w:rsid w:val="00DE1B5C"/>
    <w:rsid w:val="00DE26A4"/>
    <w:rsid w:val="00DE601E"/>
    <w:rsid w:val="00DE640E"/>
    <w:rsid w:val="00DE6C26"/>
    <w:rsid w:val="00DF157D"/>
    <w:rsid w:val="00DF1B7E"/>
    <w:rsid w:val="00DF418A"/>
    <w:rsid w:val="00DF4C7F"/>
    <w:rsid w:val="00DF51F8"/>
    <w:rsid w:val="00DF6675"/>
    <w:rsid w:val="00E009ED"/>
    <w:rsid w:val="00E00BE5"/>
    <w:rsid w:val="00E01FE6"/>
    <w:rsid w:val="00E05A9E"/>
    <w:rsid w:val="00E05B5E"/>
    <w:rsid w:val="00E06A03"/>
    <w:rsid w:val="00E06F5C"/>
    <w:rsid w:val="00E07F5D"/>
    <w:rsid w:val="00E11181"/>
    <w:rsid w:val="00E117F4"/>
    <w:rsid w:val="00E16FF6"/>
    <w:rsid w:val="00E21DAA"/>
    <w:rsid w:val="00E221C9"/>
    <w:rsid w:val="00E22590"/>
    <w:rsid w:val="00E2361E"/>
    <w:rsid w:val="00E247DE"/>
    <w:rsid w:val="00E25970"/>
    <w:rsid w:val="00E2669C"/>
    <w:rsid w:val="00E26F61"/>
    <w:rsid w:val="00E27FD6"/>
    <w:rsid w:val="00E30BCA"/>
    <w:rsid w:val="00E31735"/>
    <w:rsid w:val="00E323FC"/>
    <w:rsid w:val="00E33D38"/>
    <w:rsid w:val="00E341DE"/>
    <w:rsid w:val="00E3575D"/>
    <w:rsid w:val="00E3596D"/>
    <w:rsid w:val="00E3633B"/>
    <w:rsid w:val="00E36E8B"/>
    <w:rsid w:val="00E37CE8"/>
    <w:rsid w:val="00E401C2"/>
    <w:rsid w:val="00E42E78"/>
    <w:rsid w:val="00E43547"/>
    <w:rsid w:val="00E46448"/>
    <w:rsid w:val="00E479D7"/>
    <w:rsid w:val="00E53091"/>
    <w:rsid w:val="00E53833"/>
    <w:rsid w:val="00E5422D"/>
    <w:rsid w:val="00E54ED7"/>
    <w:rsid w:val="00E56B69"/>
    <w:rsid w:val="00E61B05"/>
    <w:rsid w:val="00E61EEE"/>
    <w:rsid w:val="00E73DE0"/>
    <w:rsid w:val="00E7453E"/>
    <w:rsid w:val="00E755DA"/>
    <w:rsid w:val="00E75B92"/>
    <w:rsid w:val="00E7665C"/>
    <w:rsid w:val="00E767B5"/>
    <w:rsid w:val="00E80808"/>
    <w:rsid w:val="00E81A85"/>
    <w:rsid w:val="00E82E49"/>
    <w:rsid w:val="00E83FEA"/>
    <w:rsid w:val="00E84A42"/>
    <w:rsid w:val="00E84FDC"/>
    <w:rsid w:val="00E85264"/>
    <w:rsid w:val="00E868F0"/>
    <w:rsid w:val="00E86F6C"/>
    <w:rsid w:val="00E87011"/>
    <w:rsid w:val="00E87982"/>
    <w:rsid w:val="00E87B99"/>
    <w:rsid w:val="00E9005A"/>
    <w:rsid w:val="00E92560"/>
    <w:rsid w:val="00E92F8B"/>
    <w:rsid w:val="00E96173"/>
    <w:rsid w:val="00E97095"/>
    <w:rsid w:val="00E97354"/>
    <w:rsid w:val="00EA1109"/>
    <w:rsid w:val="00EA1BFD"/>
    <w:rsid w:val="00EA1F00"/>
    <w:rsid w:val="00EA3C08"/>
    <w:rsid w:val="00EA3C25"/>
    <w:rsid w:val="00EA42BD"/>
    <w:rsid w:val="00EA76BE"/>
    <w:rsid w:val="00EB00B4"/>
    <w:rsid w:val="00EB026F"/>
    <w:rsid w:val="00EB0FA9"/>
    <w:rsid w:val="00EB4035"/>
    <w:rsid w:val="00EB42A0"/>
    <w:rsid w:val="00EB5805"/>
    <w:rsid w:val="00EB7335"/>
    <w:rsid w:val="00EB78D4"/>
    <w:rsid w:val="00EB7977"/>
    <w:rsid w:val="00EC2921"/>
    <w:rsid w:val="00EC39AD"/>
    <w:rsid w:val="00EC4081"/>
    <w:rsid w:val="00EC7F4F"/>
    <w:rsid w:val="00ED0993"/>
    <w:rsid w:val="00ED33F2"/>
    <w:rsid w:val="00ED471E"/>
    <w:rsid w:val="00ED595D"/>
    <w:rsid w:val="00ED62DF"/>
    <w:rsid w:val="00ED7B3B"/>
    <w:rsid w:val="00ED7BE3"/>
    <w:rsid w:val="00ED7F45"/>
    <w:rsid w:val="00EE00B4"/>
    <w:rsid w:val="00EE1889"/>
    <w:rsid w:val="00EE18D7"/>
    <w:rsid w:val="00EE5C45"/>
    <w:rsid w:val="00EE7490"/>
    <w:rsid w:val="00EF05C5"/>
    <w:rsid w:val="00EF0B6D"/>
    <w:rsid w:val="00EF1226"/>
    <w:rsid w:val="00EF24BC"/>
    <w:rsid w:val="00EF3B68"/>
    <w:rsid w:val="00EF6E17"/>
    <w:rsid w:val="00F0043D"/>
    <w:rsid w:val="00F012DF"/>
    <w:rsid w:val="00F014F6"/>
    <w:rsid w:val="00F03193"/>
    <w:rsid w:val="00F07C5E"/>
    <w:rsid w:val="00F13506"/>
    <w:rsid w:val="00F156CC"/>
    <w:rsid w:val="00F15DAF"/>
    <w:rsid w:val="00F204A5"/>
    <w:rsid w:val="00F20EDD"/>
    <w:rsid w:val="00F210DC"/>
    <w:rsid w:val="00F228E6"/>
    <w:rsid w:val="00F22C7D"/>
    <w:rsid w:val="00F23DF2"/>
    <w:rsid w:val="00F242EE"/>
    <w:rsid w:val="00F25BA7"/>
    <w:rsid w:val="00F26A0F"/>
    <w:rsid w:val="00F26C48"/>
    <w:rsid w:val="00F2735E"/>
    <w:rsid w:val="00F31DB8"/>
    <w:rsid w:val="00F323AF"/>
    <w:rsid w:val="00F326DC"/>
    <w:rsid w:val="00F32757"/>
    <w:rsid w:val="00F33931"/>
    <w:rsid w:val="00F33EB5"/>
    <w:rsid w:val="00F345BA"/>
    <w:rsid w:val="00F345C6"/>
    <w:rsid w:val="00F347BE"/>
    <w:rsid w:val="00F35FDA"/>
    <w:rsid w:val="00F362AC"/>
    <w:rsid w:val="00F36466"/>
    <w:rsid w:val="00F374F5"/>
    <w:rsid w:val="00F41622"/>
    <w:rsid w:val="00F43177"/>
    <w:rsid w:val="00F47389"/>
    <w:rsid w:val="00F51E69"/>
    <w:rsid w:val="00F52287"/>
    <w:rsid w:val="00F52A3C"/>
    <w:rsid w:val="00F53FB8"/>
    <w:rsid w:val="00F5519E"/>
    <w:rsid w:val="00F566B8"/>
    <w:rsid w:val="00F60AEC"/>
    <w:rsid w:val="00F611F4"/>
    <w:rsid w:val="00F63E8E"/>
    <w:rsid w:val="00F64C9F"/>
    <w:rsid w:val="00F65E46"/>
    <w:rsid w:val="00F66564"/>
    <w:rsid w:val="00F7033B"/>
    <w:rsid w:val="00F718CD"/>
    <w:rsid w:val="00F72DCF"/>
    <w:rsid w:val="00F73052"/>
    <w:rsid w:val="00F7312A"/>
    <w:rsid w:val="00F737E2"/>
    <w:rsid w:val="00F7518E"/>
    <w:rsid w:val="00F7572A"/>
    <w:rsid w:val="00F7612D"/>
    <w:rsid w:val="00F775B9"/>
    <w:rsid w:val="00F80940"/>
    <w:rsid w:val="00F83B45"/>
    <w:rsid w:val="00F84A91"/>
    <w:rsid w:val="00F857CC"/>
    <w:rsid w:val="00F85ED1"/>
    <w:rsid w:val="00F96B55"/>
    <w:rsid w:val="00F96E94"/>
    <w:rsid w:val="00FA0032"/>
    <w:rsid w:val="00FA1B2B"/>
    <w:rsid w:val="00FA350D"/>
    <w:rsid w:val="00FA360B"/>
    <w:rsid w:val="00FA6DB3"/>
    <w:rsid w:val="00FA776D"/>
    <w:rsid w:val="00FB061C"/>
    <w:rsid w:val="00FB0E98"/>
    <w:rsid w:val="00FB19B8"/>
    <w:rsid w:val="00FB3541"/>
    <w:rsid w:val="00FB404C"/>
    <w:rsid w:val="00FB6A4E"/>
    <w:rsid w:val="00FC08A2"/>
    <w:rsid w:val="00FC14D1"/>
    <w:rsid w:val="00FC255B"/>
    <w:rsid w:val="00FC33E0"/>
    <w:rsid w:val="00FC36E4"/>
    <w:rsid w:val="00FC48FB"/>
    <w:rsid w:val="00FC51F7"/>
    <w:rsid w:val="00FC6306"/>
    <w:rsid w:val="00FC6570"/>
    <w:rsid w:val="00FC6F15"/>
    <w:rsid w:val="00FD0BA1"/>
    <w:rsid w:val="00FD0C51"/>
    <w:rsid w:val="00FD1457"/>
    <w:rsid w:val="00FD18C0"/>
    <w:rsid w:val="00FD274C"/>
    <w:rsid w:val="00FD3DA6"/>
    <w:rsid w:val="00FD3EC5"/>
    <w:rsid w:val="00FD6BF3"/>
    <w:rsid w:val="00FD7149"/>
    <w:rsid w:val="00FD79C4"/>
    <w:rsid w:val="00FD7D33"/>
    <w:rsid w:val="00FE1892"/>
    <w:rsid w:val="00FE1ED1"/>
    <w:rsid w:val="00FE2216"/>
    <w:rsid w:val="00FE2523"/>
    <w:rsid w:val="00FE2AD9"/>
    <w:rsid w:val="00FE3793"/>
    <w:rsid w:val="00FE37A8"/>
    <w:rsid w:val="00FE4616"/>
    <w:rsid w:val="00FE667E"/>
    <w:rsid w:val="00FE6D9D"/>
    <w:rsid w:val="00FF24F4"/>
    <w:rsid w:val="00FF2E99"/>
    <w:rsid w:val="00FF3CDA"/>
    <w:rsid w:val="00FF44D1"/>
    <w:rsid w:val="00FF5315"/>
    <w:rsid w:val="00FF62EB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63743CE"/>
  <w15:docId w15:val="{C139D705-6C75-49DC-8C71-6E31F040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5DA"/>
    <w:rPr>
      <w:lang w:val="es-CO"/>
    </w:rPr>
  </w:style>
  <w:style w:type="paragraph" w:styleId="Ttulo1">
    <w:name w:val="heading 1"/>
    <w:basedOn w:val="Normal"/>
    <w:next w:val="Normal"/>
    <w:qFormat/>
    <w:rsid w:val="00E755DA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E755DA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755DA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755DA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E755DA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E755DA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E755DA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E755DA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E755DA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55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755D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755DA"/>
  </w:style>
  <w:style w:type="paragraph" w:styleId="Textoindependiente2">
    <w:name w:val="Body Text 2"/>
    <w:basedOn w:val="Normal"/>
    <w:rsid w:val="00E755DA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E755DA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link w:val="Textoindependiente3Car"/>
    <w:rsid w:val="00E755DA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E755DA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Textoindependiente1">
    <w:name w:val="Texto independiente1"/>
    <w:rsid w:val="00E755DA"/>
    <w:rPr>
      <w:rFonts w:ascii="CG Times (W1)" w:hAnsi="CG Times (W1)"/>
      <w:color w:val="000000"/>
      <w:sz w:val="24"/>
      <w:lang w:val="en-US"/>
    </w:rPr>
  </w:style>
  <w:style w:type="paragraph" w:styleId="Textonotaalfinal">
    <w:name w:val="endnote text"/>
    <w:basedOn w:val="Normal"/>
    <w:semiHidden/>
    <w:rsid w:val="00E755DA"/>
  </w:style>
  <w:style w:type="character" w:styleId="Refdenotaalfinal">
    <w:name w:val="endnote reference"/>
    <w:basedOn w:val="Fuentedeprrafopredeter"/>
    <w:semiHidden/>
    <w:rsid w:val="00E755D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E755DA"/>
  </w:style>
  <w:style w:type="character" w:styleId="Refdenotaalpie">
    <w:name w:val="footnote reference"/>
    <w:basedOn w:val="Fuentedeprrafopredeter"/>
    <w:semiHidden/>
    <w:rsid w:val="00E755DA"/>
    <w:rPr>
      <w:vertAlign w:val="superscript"/>
    </w:rPr>
  </w:style>
  <w:style w:type="paragraph" w:customStyle="1" w:styleId="Style1">
    <w:name w:val="Style 1"/>
    <w:rsid w:val="008D4A70"/>
    <w:pPr>
      <w:widowControl w:val="0"/>
      <w:autoSpaceDE w:val="0"/>
      <w:autoSpaceDN w:val="0"/>
      <w:adjustRightInd w:val="0"/>
    </w:pPr>
    <w:rPr>
      <w:lang w:val="en-US"/>
    </w:rPr>
  </w:style>
  <w:style w:type="paragraph" w:styleId="Sangradetextonormal">
    <w:name w:val="Body Text Indent"/>
    <w:basedOn w:val="Normal"/>
    <w:rsid w:val="00E755DA"/>
    <w:pPr>
      <w:spacing w:after="120"/>
      <w:ind w:left="360"/>
    </w:pPr>
  </w:style>
  <w:style w:type="paragraph" w:styleId="Ttulo">
    <w:name w:val="Title"/>
    <w:basedOn w:val="Normal"/>
    <w:qFormat/>
    <w:rsid w:val="00E755DA"/>
    <w:pPr>
      <w:jc w:val="center"/>
    </w:pPr>
    <w:rPr>
      <w:rFonts w:ascii="Arial" w:hAnsi="Arial"/>
      <w:b/>
      <w:sz w:val="24"/>
      <w:lang w:val="es-MX" w:eastAsia="en-US"/>
    </w:rPr>
  </w:style>
  <w:style w:type="paragraph" w:styleId="Textodeglobo">
    <w:name w:val="Balloon Text"/>
    <w:basedOn w:val="Normal"/>
    <w:semiHidden/>
    <w:rsid w:val="00E755DA"/>
    <w:rPr>
      <w:rFonts w:ascii="Tahoma" w:hAnsi="Tahoma" w:cs="Tahoma"/>
      <w:sz w:val="16"/>
      <w:szCs w:val="16"/>
    </w:rPr>
  </w:style>
  <w:style w:type="paragraph" w:customStyle="1" w:styleId="Style7">
    <w:name w:val="Style 7"/>
    <w:rsid w:val="00911005"/>
    <w:pPr>
      <w:widowControl w:val="0"/>
      <w:autoSpaceDE w:val="0"/>
      <w:autoSpaceDN w:val="0"/>
      <w:ind w:left="72" w:right="72"/>
      <w:jc w:val="both"/>
    </w:pPr>
    <w:rPr>
      <w:sz w:val="24"/>
      <w:szCs w:val="24"/>
      <w:lang w:val="en-US"/>
    </w:rPr>
  </w:style>
  <w:style w:type="character" w:customStyle="1" w:styleId="CharacterStyle2">
    <w:name w:val="Character Style 2"/>
    <w:rsid w:val="00911005"/>
    <w:rPr>
      <w:sz w:val="24"/>
    </w:rPr>
  </w:style>
  <w:style w:type="table" w:styleId="Tablaconcuadrcula">
    <w:name w:val="Table Grid"/>
    <w:basedOn w:val="Tablanormal"/>
    <w:uiPriority w:val="39"/>
    <w:rsid w:val="009F4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cep1">
    <w:name w:val="eacep1"/>
    <w:basedOn w:val="Fuentedeprrafopredeter"/>
    <w:rsid w:val="00FD1457"/>
    <w:rPr>
      <w:color w:val="000000"/>
    </w:rPr>
  </w:style>
  <w:style w:type="character" w:styleId="Hipervnculo">
    <w:name w:val="Hyperlink"/>
    <w:basedOn w:val="Fuentedeprrafopredeter"/>
    <w:rsid w:val="00E31735"/>
    <w:rPr>
      <w:color w:val="0000FF"/>
      <w:u w:val="single"/>
    </w:rPr>
  </w:style>
  <w:style w:type="paragraph" w:customStyle="1" w:styleId="Style14">
    <w:name w:val="Style 14"/>
    <w:rsid w:val="00575374"/>
    <w:pPr>
      <w:widowControl w:val="0"/>
      <w:autoSpaceDE w:val="0"/>
      <w:autoSpaceDN w:val="0"/>
      <w:ind w:left="432" w:hanging="288"/>
      <w:jc w:val="both"/>
    </w:pPr>
    <w:rPr>
      <w:sz w:val="24"/>
      <w:szCs w:val="24"/>
      <w:lang w:val="en-US"/>
    </w:rPr>
  </w:style>
  <w:style w:type="paragraph" w:customStyle="1" w:styleId="Style4">
    <w:name w:val="Style 4"/>
    <w:rsid w:val="00DC584D"/>
    <w:pPr>
      <w:widowControl w:val="0"/>
      <w:autoSpaceDE w:val="0"/>
      <w:autoSpaceDN w:val="0"/>
      <w:spacing w:before="288"/>
      <w:ind w:left="72" w:right="72"/>
    </w:pPr>
    <w:rPr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182F75"/>
    <w:pPr>
      <w:ind w:left="708"/>
    </w:pPr>
    <w:rPr>
      <w:rFonts w:ascii="Arial" w:eastAsia="Calibri" w:hAnsi="Arial"/>
      <w:sz w:val="24"/>
      <w:szCs w:val="22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660DF7"/>
    <w:rPr>
      <w:lang w:val="es-ES" w:eastAsia="es-ES" w:bidi="ar-SA"/>
    </w:rPr>
  </w:style>
  <w:style w:type="paragraph" w:customStyle="1" w:styleId="ecmsonormal">
    <w:name w:val="ec_msonormal"/>
    <w:basedOn w:val="Normal"/>
    <w:rsid w:val="00370313"/>
    <w:pPr>
      <w:shd w:val="clear" w:color="auto" w:fill="FFFFFF"/>
      <w:spacing w:before="100" w:beforeAutospacing="1" w:after="100" w:afterAutospacing="1"/>
      <w:textAlignment w:val="top"/>
    </w:pPr>
    <w:rPr>
      <w:rFonts w:ascii="Verdana" w:eastAsia="SimSun" w:hAnsi="Verdana"/>
      <w:lang w:eastAsia="zh-CN"/>
    </w:rPr>
  </w:style>
  <w:style w:type="paragraph" w:customStyle="1" w:styleId="Prrafodelista1">
    <w:name w:val="Párrafo de lista1"/>
    <w:basedOn w:val="Normal"/>
    <w:rsid w:val="0003697A"/>
    <w:pPr>
      <w:ind w:left="720"/>
      <w:contextualSpacing/>
    </w:pPr>
    <w:rPr>
      <w:rFonts w:eastAsia="Calibri"/>
    </w:rPr>
  </w:style>
  <w:style w:type="paragraph" w:customStyle="1" w:styleId="estilo2">
    <w:name w:val="estilo2"/>
    <w:basedOn w:val="Normal"/>
    <w:rsid w:val="00C10A09"/>
    <w:pPr>
      <w:spacing w:before="100" w:beforeAutospacing="1" w:after="100" w:afterAutospacing="1"/>
    </w:pPr>
    <w:rPr>
      <w:rFonts w:ascii="Arial" w:eastAsia="Calibri" w:hAnsi="Arial" w:cs="Arial"/>
      <w:color w:val="003366"/>
      <w:sz w:val="17"/>
      <w:szCs w:val="17"/>
      <w:lang w:eastAsia="es-CO"/>
    </w:rPr>
  </w:style>
  <w:style w:type="paragraph" w:styleId="Lista">
    <w:name w:val="List"/>
    <w:basedOn w:val="Normal"/>
    <w:rsid w:val="007422F8"/>
    <w:pPr>
      <w:ind w:left="283" w:hanging="283"/>
    </w:pPr>
    <w:rPr>
      <w:rFonts w:ascii="Arial" w:eastAsia="Calibri" w:hAnsi="Arial"/>
      <w:sz w:val="24"/>
      <w:szCs w:val="22"/>
      <w:lang w:eastAsia="en-US"/>
    </w:rPr>
  </w:style>
  <w:style w:type="paragraph" w:styleId="Lista2">
    <w:name w:val="List 2"/>
    <w:basedOn w:val="Normal"/>
    <w:rsid w:val="00F012DF"/>
    <w:pPr>
      <w:ind w:left="566" w:hanging="283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AC0373"/>
    <w:rPr>
      <w:rFonts w:ascii="Arial" w:hAnsi="Arial"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D9787A"/>
    <w:rPr>
      <w:rFonts w:ascii="Arial" w:hAnsi="Arial"/>
      <w:sz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81D1E"/>
    <w:rPr>
      <w:lang w:val="es-CO"/>
    </w:rPr>
  </w:style>
  <w:style w:type="character" w:styleId="Refdecomentario">
    <w:name w:val="annotation reference"/>
    <w:basedOn w:val="Fuentedeprrafopredeter"/>
    <w:semiHidden/>
    <w:unhideWhenUsed/>
    <w:rsid w:val="00D17BE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17BEF"/>
  </w:style>
  <w:style w:type="character" w:customStyle="1" w:styleId="TextocomentarioCar">
    <w:name w:val="Texto comentario Car"/>
    <w:basedOn w:val="Fuentedeprrafopredeter"/>
    <w:link w:val="Textocomentario"/>
    <w:semiHidden/>
    <w:rsid w:val="00D17BEF"/>
    <w:rPr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17B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17BEF"/>
    <w:rPr>
      <w:b/>
      <w:bCs/>
      <w:lang w:val="es-CO"/>
    </w:rPr>
  </w:style>
  <w:style w:type="character" w:customStyle="1" w:styleId="Ttulo4Car">
    <w:name w:val="Título 4 Car"/>
    <w:basedOn w:val="Fuentedeprrafopredeter"/>
    <w:link w:val="Ttulo4"/>
    <w:rsid w:val="00D92DA1"/>
    <w:rPr>
      <w:rFonts w:ascii="Arial" w:hAnsi="Arial"/>
      <w:sz w:val="24"/>
      <w:lang w:val="es-ES_tradnl"/>
    </w:rPr>
  </w:style>
  <w:style w:type="paragraph" w:styleId="Revisin">
    <w:name w:val="Revision"/>
    <w:hidden/>
    <w:uiPriority w:val="99"/>
    <w:semiHidden/>
    <w:rsid w:val="00D92DA1"/>
    <w:rPr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5E11E6"/>
    <w:rPr>
      <w:rFonts w:ascii="Arial" w:hAnsi="Arial"/>
      <w:color w:val="0000FF"/>
      <w:sz w:val="24"/>
      <w:lang w:val="es-ES_tradnl"/>
    </w:rPr>
  </w:style>
  <w:style w:type="paragraph" w:styleId="Sinespaciado">
    <w:name w:val="No Spacing"/>
    <w:uiPriority w:val="1"/>
    <w:qFormat/>
    <w:rsid w:val="000D0FC3"/>
    <w:rPr>
      <w:rFonts w:ascii="Calibri" w:hAnsi="Calibri"/>
      <w:sz w:val="22"/>
      <w:szCs w:val="22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6196"/>
    <w:rPr>
      <w:lang w:val="es-CO"/>
    </w:rPr>
  </w:style>
  <w:style w:type="paragraph" w:styleId="Subttulo">
    <w:name w:val="Subtitle"/>
    <w:basedOn w:val="Normal"/>
    <w:next w:val="Textoindependiente"/>
    <w:link w:val="SubttuloCar"/>
    <w:uiPriority w:val="11"/>
    <w:qFormat/>
    <w:rsid w:val="00FB6A4E"/>
    <w:pPr>
      <w:suppressAutoHyphens/>
      <w:jc w:val="center"/>
    </w:pPr>
    <w:rPr>
      <w:b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FB6A4E"/>
    <w:rPr>
      <w:b/>
      <w:lang w:eastAsia="en-US"/>
    </w:rPr>
  </w:style>
  <w:style w:type="paragraph" w:styleId="NormalWeb">
    <w:name w:val="Normal (Web)"/>
    <w:basedOn w:val="Normal"/>
    <w:uiPriority w:val="99"/>
    <w:unhideWhenUsed/>
    <w:rsid w:val="00D56D51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37055"/>
    <w:rPr>
      <w:rFonts w:ascii="Arial" w:eastAsia="Calibri" w:hAnsi="Arial"/>
      <w:sz w:val="24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Procedimiento%20o%20Instrutivo%20fluj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B16F-1EA0-4262-8CAD-8C912C7C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 o Instrutivo flujo.dot</Template>
  <TotalTime>266</TotalTime>
  <Pages>3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Ministerio de Minas y Energia</dc:creator>
  <cp:lastModifiedBy>ASISTENTE GERENCIA</cp:lastModifiedBy>
  <cp:revision>29</cp:revision>
  <cp:lastPrinted>2022-02-21T21:49:00Z</cp:lastPrinted>
  <dcterms:created xsi:type="dcterms:W3CDTF">2022-02-15T16:25:00Z</dcterms:created>
  <dcterms:modified xsi:type="dcterms:W3CDTF">2024-06-14T13:38:00Z</dcterms:modified>
</cp:coreProperties>
</file>